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sz w:val="28"/>
        </w:rPr>
        <w:id w:val="2143766382"/>
        <w:lock w:val="contentLocked"/>
        <w:placeholder>
          <w:docPart w:val="739EF7BB21AD4F8A8CC201989CC32DE0"/>
        </w:placeholder>
        <w:group/>
      </w:sdtPr>
      <w:sdtEndPr>
        <w:rPr>
          <w:b w:val="0"/>
          <w:sz w:val="22"/>
        </w:rPr>
      </w:sdtEndPr>
      <w:sdtContent>
        <w:p w14:paraId="3BCE5BD9" w14:textId="77777777" w:rsidR="00624E5C" w:rsidRPr="003D3411" w:rsidRDefault="003D3411">
          <w:pPr>
            <w:rPr>
              <w:b/>
              <w:sz w:val="28"/>
              <w:lang w:val="fr-CH"/>
            </w:rPr>
          </w:pPr>
          <w:r w:rsidRPr="003D3411">
            <w:rPr>
              <w:b/>
              <w:sz w:val="28"/>
              <w:lang w:val="fr-CH"/>
            </w:rPr>
            <w:t>Informations d’identification pour la plateforme de test</w:t>
          </w:r>
          <w:r>
            <w:rPr>
              <w:b/>
              <w:sz w:val="28"/>
              <w:lang w:val="fr-CH"/>
            </w:rPr>
            <w:t>s</w:t>
          </w:r>
          <w:r w:rsidRPr="003D3411">
            <w:rPr>
              <w:b/>
              <w:sz w:val="28"/>
              <w:lang w:val="fr-CH"/>
            </w:rPr>
            <w:t xml:space="preserve"> online</w:t>
          </w:r>
          <w:r>
            <w:rPr>
              <w:b/>
              <w:sz w:val="28"/>
              <w:lang w:val="fr-CH"/>
            </w:rPr>
            <w:t xml:space="preserve"> (PTO)</w:t>
          </w:r>
        </w:p>
        <w:p w14:paraId="76A668B9" w14:textId="77777777" w:rsidR="00FB1B9D" w:rsidRPr="003D3411" w:rsidRDefault="003D3411">
          <w:pPr>
            <w:rPr>
              <w:b/>
              <w:sz w:val="8"/>
              <w:lang w:val="fr-CH"/>
            </w:rPr>
          </w:pPr>
          <w:r w:rsidRPr="003D3411">
            <w:rPr>
              <w:lang w:val="fr-CH"/>
            </w:rPr>
            <w:t xml:space="preserve">Nous avons besoin de ces données avant de pouvoir vous accorder un accès à la PTO </w:t>
          </w:r>
        </w:p>
        <w:p w14:paraId="690C79B1" w14:textId="3408C641" w:rsidR="003F00E3" w:rsidRPr="00EC7B6F" w:rsidRDefault="003D3411" w:rsidP="003F00E3">
          <w:pPr>
            <w:pStyle w:val="Titre1"/>
            <w:rPr>
              <w:szCs w:val="24"/>
            </w:rPr>
          </w:pPr>
          <w:r w:rsidRPr="00EC7B6F">
            <w:rPr>
              <w:szCs w:val="24"/>
            </w:rPr>
            <w:t xml:space="preserve">Données concernant </w:t>
          </w:r>
          <w:r w:rsidR="003A1540">
            <w:rPr>
              <w:szCs w:val="24"/>
            </w:rPr>
            <w:t>votre o</w:t>
          </w:r>
          <w:r w:rsidR="003A1540" w:rsidRPr="00EC7B6F">
            <w:rPr>
              <w:szCs w:val="24"/>
            </w:rPr>
            <w:t>rganisation</w:t>
          </w:r>
        </w:p>
        <w:p w14:paraId="1EA55824" w14:textId="35241FB9" w:rsidR="00F06569" w:rsidRPr="003D3411" w:rsidRDefault="003D3411" w:rsidP="004039DA">
          <w:pPr>
            <w:tabs>
              <w:tab w:val="left" w:pos="2552"/>
            </w:tabs>
            <w:rPr>
              <w:lang w:val="fr-CH"/>
            </w:rPr>
          </w:pPr>
          <w:r w:rsidRPr="00455BE4">
            <w:rPr>
              <w:b/>
              <w:bCs/>
              <w:lang w:val="fr-CH"/>
            </w:rPr>
            <w:t>Nom</w:t>
          </w:r>
          <w:r w:rsidR="00455BE4" w:rsidRPr="00455BE4">
            <w:rPr>
              <w:b/>
              <w:bCs/>
              <w:lang w:val="fr-CH"/>
            </w:rPr>
            <w:t>*</w:t>
          </w:r>
          <w:r w:rsidR="00F06569" w:rsidRPr="00455BE4">
            <w:rPr>
              <w:b/>
              <w:bCs/>
              <w:lang w:val="fr-CH"/>
            </w:rPr>
            <w:t>:</w:t>
          </w:r>
          <w:r w:rsidR="004039DA" w:rsidRPr="003D3411">
            <w:rPr>
              <w:lang w:val="fr-CH"/>
            </w:rPr>
            <w:t xml:space="preserve"> </w:t>
          </w:r>
          <w:r w:rsidR="004039DA" w:rsidRPr="003D3411">
            <w:rPr>
              <w:lang w:val="fr-CH"/>
            </w:rPr>
            <w:tab/>
          </w:r>
          <w:sdt>
            <w:sdtPr>
              <w:id w:val="1777144822"/>
              <w:placeholder>
                <w:docPart w:val="10B698A3BAAF41788EB7E50DC9B6F541"/>
              </w:placeholder>
              <w:showingPlcHdr/>
            </w:sdtPr>
            <w:sdtEndPr/>
            <w:sdtContent>
              <w:r w:rsidR="004039DA" w:rsidRPr="003D3411">
                <w:rPr>
                  <w:rStyle w:val="Textedelespacerserv"/>
                  <w:lang w:val="fr-CH"/>
                </w:rPr>
                <w:t>N</w:t>
              </w:r>
              <w:r w:rsidRPr="003D3411">
                <w:rPr>
                  <w:rStyle w:val="Textedelespacerserv"/>
                  <w:lang w:val="fr-CH"/>
                </w:rPr>
                <w:t>om</w:t>
              </w:r>
              <w:r w:rsidR="004039DA" w:rsidRPr="003D3411">
                <w:rPr>
                  <w:rStyle w:val="Textedelespacerserv"/>
                  <w:lang w:val="fr-CH"/>
                </w:rPr>
                <w:t xml:space="preserve"> de </w:t>
              </w:r>
              <w:r w:rsidRPr="003D3411">
                <w:rPr>
                  <w:rStyle w:val="Textedelespacerserv"/>
                  <w:lang w:val="fr-CH"/>
                </w:rPr>
                <w:t>l‘or</w:t>
              </w:r>
              <w:r w:rsidR="004039DA" w:rsidRPr="003D3411">
                <w:rPr>
                  <w:rStyle w:val="Textedelespacerserv"/>
                  <w:lang w:val="fr-CH"/>
                </w:rPr>
                <w:t>ganisation</w:t>
              </w:r>
            </w:sdtContent>
          </w:sdt>
        </w:p>
        <w:p w14:paraId="48331294" w14:textId="45E1BC58" w:rsidR="00F06569" w:rsidRPr="003D3411" w:rsidRDefault="003D3411" w:rsidP="000D5EF1">
          <w:pPr>
            <w:tabs>
              <w:tab w:val="left" w:pos="2552"/>
            </w:tabs>
            <w:rPr>
              <w:lang w:val="fr-CH"/>
            </w:rPr>
          </w:pPr>
          <w:r w:rsidRPr="00455BE4">
            <w:rPr>
              <w:b/>
              <w:bCs/>
              <w:lang w:val="fr-CH"/>
            </w:rPr>
            <w:t>Forme juridique</w:t>
          </w:r>
          <w:r w:rsidR="00455BE4" w:rsidRPr="00455BE4">
            <w:rPr>
              <w:b/>
              <w:bCs/>
              <w:lang w:val="fr-CH"/>
            </w:rPr>
            <w:t>*</w:t>
          </w:r>
          <w:r w:rsidR="00F06569" w:rsidRPr="00455BE4">
            <w:rPr>
              <w:b/>
              <w:bCs/>
              <w:lang w:val="fr-CH"/>
            </w:rPr>
            <w:t>:</w:t>
          </w:r>
          <w:r w:rsidR="000D5EF1">
            <w:rPr>
              <w:lang w:val="fr-CH"/>
            </w:rPr>
            <w:t xml:space="preserve">   </w:t>
          </w:r>
          <w:r w:rsidR="004039DA" w:rsidRPr="003D3411">
            <w:rPr>
              <w:lang w:val="fr-CH"/>
            </w:rPr>
            <w:tab/>
          </w:r>
          <w:sdt>
            <w:sdtPr>
              <w:id w:val="45890670"/>
              <w:placeholder>
                <w:docPart w:val="574E91D632024BBD9ADE9720A6BED645"/>
              </w:placeholder>
              <w:showingPlcHdr/>
            </w:sdtPr>
            <w:sdtEndPr/>
            <w:sdtContent>
              <w:r w:rsidR="000D5EF1" w:rsidRPr="000D5EF1">
                <w:rPr>
                  <w:rStyle w:val="Accentuationlgre"/>
                  <w:i w:val="0"/>
                  <w:lang w:val="fr-CH"/>
                </w:rPr>
                <w:t>Forme juri</w:t>
              </w:r>
              <w:r w:rsidRPr="000D5EF1">
                <w:rPr>
                  <w:rStyle w:val="Accentuationlgre"/>
                  <w:i w:val="0"/>
                  <w:lang w:val="fr-CH"/>
                </w:rPr>
                <w:t>dique</w:t>
              </w:r>
            </w:sdtContent>
          </w:sdt>
        </w:p>
        <w:p w14:paraId="6A5C85C4" w14:textId="00036865" w:rsidR="00F06569" w:rsidRPr="003D3411" w:rsidRDefault="003D3411" w:rsidP="004039DA">
          <w:pPr>
            <w:tabs>
              <w:tab w:val="left" w:pos="2552"/>
            </w:tabs>
            <w:rPr>
              <w:lang w:val="fr-CH"/>
            </w:rPr>
          </w:pPr>
          <w:r w:rsidRPr="00455BE4">
            <w:rPr>
              <w:b/>
              <w:bCs/>
              <w:lang w:val="fr-CH"/>
            </w:rPr>
            <w:t>But</w:t>
          </w:r>
          <w:r w:rsidR="00455BE4" w:rsidRPr="00455BE4">
            <w:rPr>
              <w:b/>
              <w:bCs/>
              <w:lang w:val="fr-CH"/>
            </w:rPr>
            <w:t>*</w:t>
          </w:r>
          <w:r w:rsidR="00F06569" w:rsidRPr="00455BE4">
            <w:rPr>
              <w:b/>
              <w:bCs/>
              <w:lang w:val="fr-CH"/>
            </w:rPr>
            <w:t>:</w:t>
          </w:r>
          <w:r w:rsidR="004039DA" w:rsidRPr="003D3411">
            <w:rPr>
              <w:lang w:val="fr-CH"/>
            </w:rPr>
            <w:tab/>
          </w:r>
          <w:sdt>
            <w:sdtPr>
              <w:id w:val="-1646812488"/>
              <w:placeholder>
                <w:docPart w:val="F618A44F194740CE8B333F9C134C0400"/>
              </w:placeholder>
              <w:showingPlcHdr/>
            </w:sdtPr>
            <w:sdtEndPr/>
            <w:sdtContent>
              <w:r>
                <w:rPr>
                  <w:rStyle w:val="Textedelespacerserv"/>
                  <w:lang w:val="fr-CH"/>
                </w:rPr>
                <w:t>But de l’organisation</w:t>
              </w:r>
            </w:sdtContent>
          </w:sdt>
        </w:p>
        <w:p w14:paraId="7A848D69" w14:textId="77777777" w:rsidR="007913A4" w:rsidRPr="003D3411" w:rsidRDefault="003D3411" w:rsidP="007913A4">
          <w:pPr>
            <w:tabs>
              <w:tab w:val="left" w:pos="2552"/>
            </w:tabs>
            <w:rPr>
              <w:lang w:val="fr-CH"/>
            </w:rPr>
          </w:pPr>
          <w:r w:rsidRPr="003D3411">
            <w:rPr>
              <w:lang w:val="fr-CH"/>
            </w:rPr>
            <w:t xml:space="preserve">Votre site </w:t>
          </w:r>
          <w:r w:rsidR="007913A4" w:rsidRPr="003D3411">
            <w:rPr>
              <w:lang w:val="fr-CH"/>
            </w:rPr>
            <w:t>Internet:</w:t>
          </w:r>
          <w:r w:rsidR="007913A4" w:rsidRPr="003D3411">
            <w:rPr>
              <w:lang w:val="fr-CH"/>
            </w:rPr>
            <w:tab/>
          </w:r>
          <w:sdt>
            <w:sdtPr>
              <w:id w:val="1594514781"/>
              <w:placeholder>
                <w:docPart w:val="A8A87CB4CCE94965A7C0AF7DD27D01AD"/>
              </w:placeholder>
              <w:showingPlcHdr/>
            </w:sdtPr>
            <w:sdtEndPr/>
            <w:sdtContent>
              <w:r w:rsidRPr="000D5EF1">
                <w:rPr>
                  <w:rStyle w:val="Accentuationlgre"/>
                  <w:i w:val="0"/>
                  <w:lang w:val="fr-CH"/>
                </w:rPr>
                <w:t xml:space="preserve">Site </w:t>
              </w:r>
              <w:r w:rsidR="007913A4" w:rsidRPr="003D3411">
                <w:rPr>
                  <w:rStyle w:val="Textedelespacerserv"/>
                  <w:lang w:val="fr-CH"/>
                </w:rPr>
                <w:t>Internet</w:t>
              </w:r>
            </w:sdtContent>
          </w:sdt>
        </w:p>
        <w:p w14:paraId="4A31F3D9" w14:textId="1DC897CD" w:rsidR="00C16223" w:rsidRPr="003D3411" w:rsidRDefault="003D3411" w:rsidP="00C16223">
          <w:pPr>
            <w:tabs>
              <w:tab w:val="left" w:pos="2552"/>
            </w:tabs>
            <w:rPr>
              <w:lang w:val="fr-CH"/>
            </w:rPr>
          </w:pPr>
          <w:r w:rsidRPr="00455BE4">
            <w:rPr>
              <w:b/>
              <w:bCs/>
              <w:lang w:val="fr-CH"/>
            </w:rPr>
            <w:t>Contact en cas de question</w:t>
          </w:r>
          <w:r w:rsidR="00455BE4" w:rsidRPr="00455BE4">
            <w:rPr>
              <w:b/>
              <w:bCs/>
              <w:lang w:val="fr-CH"/>
            </w:rPr>
            <w:t>*</w:t>
          </w:r>
          <w:r w:rsidR="00C16223" w:rsidRPr="00455BE4">
            <w:rPr>
              <w:b/>
              <w:bCs/>
              <w:lang w:val="fr-CH"/>
            </w:rPr>
            <w:t>:</w:t>
          </w:r>
          <w:r w:rsidR="00C16223" w:rsidRPr="003D3411">
            <w:rPr>
              <w:lang w:val="fr-CH"/>
            </w:rPr>
            <w:tab/>
          </w:r>
          <w:sdt>
            <w:sdtPr>
              <w:id w:val="1303496661"/>
              <w:placeholder>
                <w:docPart w:val="984D3B1EB02945FABC1EFCB1209A4943"/>
              </w:placeholder>
              <w:showingPlcHdr/>
            </w:sdtPr>
            <w:sdtEndPr/>
            <w:sdtContent>
              <w:r w:rsidRPr="000D5EF1">
                <w:rPr>
                  <w:rStyle w:val="Accentuationlgre"/>
                  <w:i w:val="0"/>
                  <w:lang w:val="fr-CH"/>
                </w:rPr>
                <w:t>Contact</w:t>
              </w:r>
            </w:sdtContent>
          </w:sdt>
        </w:p>
        <w:p w14:paraId="7964ABAA" w14:textId="3374544A" w:rsidR="00F06569" w:rsidRPr="003D3411" w:rsidRDefault="003D3411" w:rsidP="004039DA">
          <w:pPr>
            <w:tabs>
              <w:tab w:val="left" w:pos="2552"/>
            </w:tabs>
            <w:rPr>
              <w:lang w:val="fr-CH"/>
            </w:rPr>
          </w:pPr>
          <w:r w:rsidRPr="00455BE4">
            <w:rPr>
              <w:b/>
              <w:bCs/>
              <w:lang w:val="fr-CH"/>
            </w:rPr>
            <w:t>Public cible</w:t>
          </w:r>
          <w:r w:rsidR="00455BE4" w:rsidRPr="00455BE4">
            <w:rPr>
              <w:b/>
              <w:bCs/>
              <w:lang w:val="fr-CH"/>
            </w:rPr>
            <w:t>*</w:t>
          </w:r>
          <w:r w:rsidR="00F06569" w:rsidRPr="00455BE4">
            <w:rPr>
              <w:b/>
              <w:bCs/>
              <w:lang w:val="fr-CH"/>
            </w:rPr>
            <w:t>:</w:t>
          </w:r>
          <w:r w:rsidR="004039DA" w:rsidRPr="003D3411">
            <w:rPr>
              <w:lang w:val="fr-CH"/>
            </w:rPr>
            <w:tab/>
          </w:r>
          <w:sdt>
            <w:sdtPr>
              <w:id w:val="-830135839"/>
              <w:placeholder>
                <w:docPart w:val="D7753ADF236248F4B5F38E42073B2726"/>
              </w:placeholder>
              <w:showingPlcHdr/>
            </w:sdtPr>
            <w:sdtEndPr/>
            <w:sdtContent>
              <w:r w:rsidR="007A1A1B">
                <w:rPr>
                  <w:rStyle w:val="Accentuationlgre"/>
                  <w:i w:val="0"/>
                  <w:lang w:val="fr-CH"/>
                </w:rPr>
                <w:t>Public cible de l’</w:t>
              </w:r>
              <w:r w:rsidRPr="000D5EF1">
                <w:rPr>
                  <w:rStyle w:val="Accentuationlgre"/>
                  <w:i w:val="0"/>
                  <w:lang w:val="fr-CH"/>
                </w:rPr>
                <w:t>o</w:t>
              </w:r>
              <w:r w:rsidR="004039DA" w:rsidRPr="000D5EF1">
                <w:rPr>
                  <w:rStyle w:val="Accentuationlgre"/>
                  <w:i w:val="0"/>
                  <w:lang w:val="fr-CH"/>
                </w:rPr>
                <w:t>rganisation</w:t>
              </w:r>
            </w:sdtContent>
          </w:sdt>
        </w:p>
        <w:p w14:paraId="261A7ED0" w14:textId="77777777" w:rsidR="00F06569" w:rsidRPr="003D3411" w:rsidRDefault="003D3411" w:rsidP="003D3411">
          <w:pPr>
            <w:rPr>
              <w:lang w:val="fr-CH"/>
            </w:rPr>
          </w:pPr>
          <w:r w:rsidRPr="003D3411">
            <w:rPr>
              <w:lang w:val="fr-CH"/>
            </w:rPr>
            <w:t>Collaboration avec des institutions publiques (si oui, lesquelles)</w:t>
          </w:r>
        </w:p>
        <w:p w14:paraId="617FB452" w14:textId="77777777" w:rsidR="004039DA" w:rsidRPr="003D3411" w:rsidRDefault="004039DA" w:rsidP="004039DA">
          <w:pPr>
            <w:tabs>
              <w:tab w:val="left" w:pos="2552"/>
            </w:tabs>
            <w:rPr>
              <w:lang w:val="fr-CH"/>
            </w:rPr>
          </w:pPr>
          <w:r w:rsidRPr="003D3411">
            <w:rPr>
              <w:lang w:val="fr-CH"/>
            </w:rPr>
            <w:tab/>
          </w:r>
          <w:sdt>
            <w:sdtPr>
              <w:id w:val="-211807421"/>
              <w:placeholder>
                <w:docPart w:val="9A6D7BEC53BC4FA38C7E7440C1C4C8AD"/>
              </w:placeholder>
              <w:showingPlcHdr/>
            </w:sdtPr>
            <w:sdtEndPr/>
            <w:sdtContent>
              <w:r w:rsidR="003D3411" w:rsidRPr="000D5EF1">
                <w:rPr>
                  <w:rStyle w:val="Accentuationlgre"/>
                  <w:i w:val="0"/>
                  <w:lang w:val="fr-CH"/>
                </w:rPr>
                <w:t>Nom de l’institution publique</w:t>
              </w:r>
              <w:r w:rsidR="003D3411">
                <w:rPr>
                  <w:lang w:val="fr-CH"/>
                </w:rPr>
                <w:t xml:space="preserve"> </w:t>
              </w:r>
            </w:sdtContent>
          </w:sdt>
        </w:p>
        <w:p w14:paraId="7B35A7EB" w14:textId="77777777" w:rsidR="00D171E2" w:rsidRPr="003D3411" w:rsidRDefault="00D171E2" w:rsidP="004039DA">
          <w:pPr>
            <w:tabs>
              <w:tab w:val="left" w:pos="2552"/>
            </w:tabs>
            <w:rPr>
              <w:lang w:val="fr-CH"/>
            </w:rPr>
          </w:pPr>
          <w:r w:rsidRPr="003A1540">
            <w:rPr>
              <w:lang w:val="fr-CH"/>
            </w:rPr>
            <w:tab/>
          </w:r>
          <w:sdt>
            <w:sdtPr>
              <w:id w:val="-1497559817"/>
              <w:placeholder>
                <w:docPart w:val="02F57F2627AC4987B5DD27C1A03584F3"/>
              </w:placeholder>
              <w:showingPlcHdr/>
            </w:sdtPr>
            <w:sdtEndPr/>
            <w:sdtContent>
              <w:r w:rsidR="003D3411" w:rsidRPr="000D5EF1">
                <w:rPr>
                  <w:rStyle w:val="Accentuationlgre"/>
                  <w:i w:val="0"/>
                  <w:lang w:val="fr-CH"/>
                </w:rPr>
                <w:t>Sorte de collaboration</w:t>
              </w:r>
              <w:r w:rsidR="003D3411">
                <w:rPr>
                  <w:lang w:val="fr-CH"/>
                </w:rPr>
                <w:t xml:space="preserve"> </w:t>
              </w:r>
            </w:sdtContent>
          </w:sdt>
        </w:p>
        <w:p w14:paraId="5477E56B" w14:textId="10D260C2" w:rsidR="00F06569" w:rsidRPr="003D3411" w:rsidRDefault="003D3411" w:rsidP="003D3411">
          <w:pPr>
            <w:rPr>
              <w:lang w:val="fr-CH"/>
            </w:rPr>
          </w:pPr>
          <w:r w:rsidRPr="00455BE4">
            <w:rPr>
              <w:b/>
              <w:bCs/>
              <w:lang w:val="fr-CH"/>
            </w:rPr>
            <w:t>Nombre d’utilisateurs PTO</w:t>
          </w:r>
          <w:r w:rsidR="00455BE4">
            <w:rPr>
              <w:b/>
              <w:bCs/>
              <w:lang w:val="fr-CH"/>
            </w:rPr>
            <w:t>*</w:t>
          </w:r>
          <w:r w:rsidR="00F06569" w:rsidRPr="00455BE4">
            <w:rPr>
              <w:b/>
              <w:bCs/>
              <w:lang w:val="fr-CH"/>
            </w:rPr>
            <w:t>:</w:t>
          </w:r>
          <w:r w:rsidR="004039DA" w:rsidRPr="003D3411">
            <w:rPr>
              <w:lang w:val="fr-CH"/>
            </w:rPr>
            <w:tab/>
          </w:r>
          <w:sdt>
            <w:sdtPr>
              <w:id w:val="-1229303779"/>
              <w:placeholder>
                <w:docPart w:val="1B57E457AA8D45D4A94993E4698C9798"/>
              </w:placeholder>
              <w:showingPlcHdr/>
            </w:sdtPr>
            <w:sdtEndPr/>
            <w:sdtContent>
              <w:r w:rsidRPr="000D5EF1">
                <w:rPr>
                  <w:rStyle w:val="Accentuationlgre"/>
                  <w:i w:val="0"/>
                  <w:lang w:val="fr-CH"/>
                </w:rPr>
                <w:t>Nombre d’utilisateurs PTO</w:t>
              </w:r>
              <w:r>
                <w:rPr>
                  <w:lang w:val="fr-CH"/>
                </w:rPr>
                <w:t xml:space="preserve"> </w:t>
              </w:r>
            </w:sdtContent>
          </w:sdt>
        </w:p>
        <w:p w14:paraId="16A92E3D" w14:textId="77777777" w:rsidR="007913A4" w:rsidRPr="003D3411" w:rsidRDefault="007913A4" w:rsidP="004039DA">
          <w:pPr>
            <w:tabs>
              <w:tab w:val="left" w:pos="2552"/>
            </w:tabs>
            <w:rPr>
              <w:sz w:val="10"/>
              <w:lang w:val="fr-CH"/>
            </w:rPr>
          </w:pPr>
        </w:p>
        <w:p w14:paraId="735F9101" w14:textId="4FAA78F0" w:rsidR="007913A4" w:rsidRDefault="003D3411" w:rsidP="007913A4">
          <w:pPr>
            <w:pStyle w:val="Titre1"/>
          </w:pPr>
          <w:r>
            <w:t>Démarrage sur la PTO</w:t>
          </w:r>
        </w:p>
        <w:p w14:paraId="344AD211" w14:textId="71D6A157" w:rsidR="00F06569" w:rsidRPr="000D5EF1" w:rsidRDefault="00EC7B6F" w:rsidP="00140539">
          <w:pPr>
            <w:pStyle w:val="Titre1"/>
            <w:numPr>
              <w:ilvl w:val="0"/>
              <w:numId w:val="0"/>
            </w:numPr>
            <w:ind w:left="432" w:hanging="432"/>
            <w:rPr>
              <w:rFonts w:ascii="Arial" w:hAnsi="Arial" w:cs="Arial"/>
              <w:sz w:val="22"/>
              <w:lang w:val="fr-CH"/>
            </w:rPr>
          </w:pPr>
          <w:r w:rsidRPr="00455BE4">
            <w:rPr>
              <w:rFonts w:ascii="Arial" w:hAnsi="Arial" w:cs="Arial"/>
              <w:bCs/>
              <w:sz w:val="22"/>
              <w:lang w:val="fr-CH"/>
            </w:rPr>
            <w:t>A partir de quand voulez-vous utiliser la PTO</w:t>
          </w:r>
          <w:r w:rsidR="00455BE4">
            <w:rPr>
              <w:rFonts w:ascii="Arial" w:hAnsi="Arial" w:cs="Arial"/>
              <w:bCs/>
              <w:sz w:val="22"/>
              <w:lang w:val="fr-CH"/>
            </w:rPr>
            <w:t>*</w:t>
          </w:r>
          <w:r w:rsidRPr="000D5EF1">
            <w:rPr>
              <w:rFonts w:ascii="Arial" w:hAnsi="Arial" w:cs="Arial"/>
              <w:b w:val="0"/>
              <w:sz w:val="22"/>
              <w:lang w:val="fr-CH"/>
            </w:rPr>
            <w:t xml:space="preserve"> :</w:t>
          </w:r>
          <w:r w:rsidR="007913A4" w:rsidRPr="000D5EF1">
            <w:rPr>
              <w:rFonts w:ascii="Arial" w:hAnsi="Arial" w:cs="Arial"/>
              <w:sz w:val="22"/>
              <w:lang w:val="fr-CH"/>
            </w:rPr>
            <w:t xml:space="preserve"> </w:t>
          </w:r>
          <w:sdt>
            <w:sdtPr>
              <w:rPr>
                <w:rFonts w:ascii="Arial" w:hAnsi="Arial" w:cs="Arial"/>
                <w:sz w:val="22"/>
              </w:rPr>
              <w:id w:val="1389074676"/>
              <w:placeholder>
                <w:docPart w:val="5ED4514659DD4D329D867DDB32D5ADB9"/>
              </w:placeholder>
              <w:showingPlcHdr/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7913A4" w:rsidRPr="000D5EF1">
                <w:rPr>
                  <w:rStyle w:val="Textedelespacerserv"/>
                  <w:rFonts w:ascii="Arial" w:hAnsi="Arial" w:cs="Arial"/>
                  <w:b w:val="0"/>
                  <w:sz w:val="22"/>
                  <w:lang w:val="fr-CH"/>
                </w:rPr>
                <w:t>Dat</w:t>
              </w:r>
              <w:r w:rsidRPr="000D5EF1">
                <w:rPr>
                  <w:rStyle w:val="Textedelespacerserv"/>
                  <w:rFonts w:ascii="Arial" w:hAnsi="Arial" w:cs="Arial"/>
                  <w:b w:val="0"/>
                  <w:sz w:val="22"/>
                  <w:lang w:val="fr-CH"/>
                </w:rPr>
                <w:t>e</w:t>
              </w:r>
            </w:sdtContent>
          </w:sdt>
        </w:p>
        <w:p w14:paraId="3569B603" w14:textId="77777777" w:rsidR="003F00E3" w:rsidRPr="00EC7B6F" w:rsidRDefault="003F00E3" w:rsidP="00F06569">
          <w:pPr>
            <w:rPr>
              <w:sz w:val="14"/>
              <w:lang w:val="fr-CH"/>
            </w:rPr>
          </w:pPr>
        </w:p>
        <w:p w14:paraId="337850C8" w14:textId="2CDAE536" w:rsidR="00782622" w:rsidRDefault="007A1A1B" w:rsidP="004039DA">
          <w:pPr>
            <w:pStyle w:val="Titre1"/>
            <w:tabs>
              <w:tab w:val="left" w:pos="2552"/>
            </w:tabs>
            <w:rPr>
              <w:lang w:val="fr-CH"/>
            </w:rPr>
          </w:pPr>
          <w:r>
            <w:rPr>
              <w:lang w:val="fr-CH"/>
            </w:rPr>
            <w:t xml:space="preserve">Responsable de la PTO pour </w:t>
          </w:r>
          <w:r w:rsidR="003A1540">
            <w:rPr>
              <w:lang w:val="fr-CH"/>
            </w:rPr>
            <w:t xml:space="preserve">votre </w:t>
          </w:r>
          <w:r w:rsidR="00EC7B6F" w:rsidRPr="00EC7B6F">
            <w:rPr>
              <w:lang w:val="fr-CH"/>
            </w:rPr>
            <w:t>organisation</w:t>
          </w:r>
        </w:p>
        <w:p w14:paraId="5928D353" w14:textId="0DB0C2E7" w:rsidR="003A1540" w:rsidRPr="003A1540" w:rsidRDefault="003A1540" w:rsidP="003A1540">
          <w:pPr>
            <w:rPr>
              <w:lang w:val="fr-CH"/>
            </w:rPr>
          </w:pPr>
          <w:r w:rsidRPr="00140539">
            <w:rPr>
              <w:lang w:val="fr-CH"/>
            </w:rPr>
            <w:t>Conseiller</w:t>
          </w:r>
          <w:r>
            <w:rPr>
              <w:lang w:val="fr-CH"/>
            </w:rPr>
            <w:t>/ère</w:t>
          </w:r>
          <w:r w:rsidRPr="00140539">
            <w:rPr>
              <w:lang w:val="fr-CH"/>
            </w:rPr>
            <w:t xml:space="preserve"> principal</w:t>
          </w:r>
          <w:r>
            <w:rPr>
              <w:lang w:val="fr-CH"/>
            </w:rPr>
            <w:t>/e</w:t>
          </w:r>
          <w:r w:rsidRPr="00140539">
            <w:rPr>
              <w:lang w:val="fr-CH"/>
            </w:rPr>
            <w:t xml:space="preserve"> d</w:t>
          </w:r>
          <w:r>
            <w:rPr>
              <w:lang w:val="fr-CH"/>
            </w:rPr>
            <w:t>e la</w:t>
          </w:r>
          <w:r w:rsidRPr="00140539">
            <w:rPr>
              <w:lang w:val="fr-CH"/>
            </w:rPr>
            <w:t xml:space="preserve"> PTO, qui gère</w:t>
          </w:r>
          <w:r>
            <w:rPr>
              <w:lang w:val="fr-CH"/>
            </w:rPr>
            <w:t>ra</w:t>
          </w:r>
          <w:r w:rsidRPr="00140539">
            <w:rPr>
              <w:lang w:val="fr-CH"/>
            </w:rPr>
            <w:t xml:space="preserve"> </w:t>
          </w:r>
          <w:r>
            <w:rPr>
              <w:lang w:val="fr-CH"/>
            </w:rPr>
            <w:t>les accès à la plateforme</w:t>
          </w:r>
        </w:p>
        <w:p w14:paraId="29BFCB45" w14:textId="610C495D" w:rsidR="00782622" w:rsidRPr="00EC7B6F" w:rsidRDefault="00A52BFB" w:rsidP="004039DA">
          <w:pPr>
            <w:pStyle w:val="Titre1"/>
            <w:numPr>
              <w:ilvl w:val="0"/>
              <w:numId w:val="0"/>
            </w:numPr>
            <w:tabs>
              <w:tab w:val="left" w:pos="2552"/>
            </w:tabs>
            <w:rPr>
              <w:rFonts w:cs="Arial"/>
              <w:b w:val="0"/>
              <w:sz w:val="22"/>
              <w:szCs w:val="20"/>
              <w:lang w:val="fr-CH"/>
            </w:rPr>
          </w:pPr>
          <w:r w:rsidRPr="002245F7">
            <w:rPr>
              <w:rFonts w:ascii="Arial" w:hAnsi="Arial" w:cs="Arial"/>
              <w:bCs/>
              <w:sz w:val="22"/>
              <w:szCs w:val="20"/>
              <w:lang w:val="fr-CH"/>
            </w:rPr>
            <w:t>N</w:t>
          </w:r>
          <w:r w:rsidR="00EC7B6F" w:rsidRPr="002245F7">
            <w:rPr>
              <w:rFonts w:ascii="Arial" w:hAnsi="Arial" w:cs="Arial"/>
              <w:bCs/>
              <w:sz w:val="22"/>
              <w:szCs w:val="20"/>
              <w:lang w:val="fr-CH"/>
            </w:rPr>
            <w:t>o</w:t>
          </w:r>
          <w:r w:rsidRPr="002245F7">
            <w:rPr>
              <w:rFonts w:ascii="Arial" w:hAnsi="Arial" w:cs="Arial"/>
              <w:bCs/>
              <w:sz w:val="22"/>
              <w:szCs w:val="20"/>
              <w:lang w:val="fr-CH"/>
            </w:rPr>
            <w:t xml:space="preserve">m, </w:t>
          </w:r>
          <w:r w:rsidR="00EC7B6F" w:rsidRPr="002245F7">
            <w:rPr>
              <w:rFonts w:ascii="Arial" w:hAnsi="Arial" w:cs="Arial"/>
              <w:bCs/>
              <w:sz w:val="22"/>
              <w:szCs w:val="20"/>
              <w:lang w:val="fr-CH"/>
            </w:rPr>
            <w:t>prénom</w:t>
          </w:r>
          <w:r w:rsidR="002245F7" w:rsidRPr="002245F7">
            <w:rPr>
              <w:rFonts w:ascii="Arial" w:hAnsi="Arial" w:cs="Arial"/>
              <w:bCs/>
              <w:sz w:val="22"/>
              <w:szCs w:val="20"/>
              <w:lang w:val="fr-CH"/>
            </w:rPr>
            <w:t>*</w:t>
          </w:r>
          <w:r w:rsidR="003C6FCF" w:rsidRPr="002245F7">
            <w:rPr>
              <w:rFonts w:ascii="Arial" w:hAnsi="Arial" w:cs="Arial"/>
              <w:bCs/>
              <w:sz w:val="22"/>
              <w:szCs w:val="20"/>
              <w:lang w:val="fr-CH"/>
            </w:rPr>
            <w:t>:</w:t>
          </w:r>
          <w:r w:rsidR="003A2DC2" w:rsidRPr="00EC7B6F">
            <w:rPr>
              <w:rFonts w:cs="Arial"/>
              <w:b w:val="0"/>
              <w:sz w:val="22"/>
              <w:szCs w:val="20"/>
              <w:lang w:val="fr-CH"/>
            </w:rPr>
            <w:t xml:space="preserve"> </w:t>
          </w:r>
          <w:r w:rsidR="004039DA" w:rsidRPr="00EC7B6F">
            <w:rPr>
              <w:rFonts w:cs="Arial"/>
              <w:b w:val="0"/>
              <w:sz w:val="22"/>
              <w:szCs w:val="20"/>
              <w:lang w:val="fr-CH"/>
            </w:rPr>
            <w:tab/>
          </w:r>
          <w:sdt>
            <w:sdtPr>
              <w:rPr>
                <w:rFonts w:cs="Arial"/>
                <w:b w:val="0"/>
                <w:sz w:val="22"/>
                <w:szCs w:val="20"/>
              </w:rPr>
              <w:id w:val="506328618"/>
              <w:placeholder>
                <w:docPart w:val="C851508A84114B99B2E315475735C14A"/>
              </w:placeholder>
              <w:showingPlcHdr/>
            </w:sdtPr>
            <w:sdtEndPr/>
            <w:sdtContent>
              <w:r w:rsidRPr="000D5EF1">
                <w:rPr>
                  <w:rStyle w:val="Accentuationlgre"/>
                  <w:rFonts w:ascii="Arial" w:hAnsi="Arial" w:cs="Arial"/>
                  <w:b w:val="0"/>
                  <w:i w:val="0"/>
                  <w:sz w:val="22"/>
                  <w:lang w:val="fr-CH"/>
                </w:rPr>
                <w:t>N</w:t>
              </w:r>
              <w:r w:rsidR="00EC7B6F" w:rsidRPr="000D5EF1">
                <w:rPr>
                  <w:rStyle w:val="Accentuationlgre"/>
                  <w:rFonts w:ascii="Arial" w:hAnsi="Arial" w:cs="Arial"/>
                  <w:b w:val="0"/>
                  <w:i w:val="0"/>
                  <w:sz w:val="22"/>
                  <w:lang w:val="fr-CH"/>
                </w:rPr>
                <w:t>om</w:t>
              </w:r>
              <w:r w:rsidRPr="000D5EF1">
                <w:rPr>
                  <w:rStyle w:val="Accentuationlgre"/>
                  <w:rFonts w:ascii="Arial" w:hAnsi="Arial" w:cs="Arial"/>
                  <w:b w:val="0"/>
                  <w:i w:val="0"/>
                  <w:sz w:val="22"/>
                  <w:lang w:val="fr-CH"/>
                </w:rPr>
                <w:t xml:space="preserve">, </w:t>
              </w:r>
              <w:r w:rsidR="00EC7B6F" w:rsidRPr="000D5EF1">
                <w:rPr>
                  <w:rStyle w:val="Accentuationlgre"/>
                  <w:rFonts w:ascii="Arial" w:hAnsi="Arial" w:cs="Arial"/>
                  <w:b w:val="0"/>
                  <w:i w:val="0"/>
                  <w:sz w:val="22"/>
                  <w:lang w:val="fr-CH"/>
                </w:rPr>
                <w:t>prénom</w:t>
              </w:r>
            </w:sdtContent>
          </w:sdt>
        </w:p>
        <w:p w14:paraId="3DE5DBE6" w14:textId="2F675D89" w:rsidR="003C6FCF" w:rsidRPr="00EC7B6F" w:rsidRDefault="00EC7B6F" w:rsidP="004039DA">
          <w:pPr>
            <w:tabs>
              <w:tab w:val="left" w:pos="2552"/>
            </w:tabs>
            <w:rPr>
              <w:lang w:val="fr-CH"/>
            </w:rPr>
          </w:pPr>
          <w:r w:rsidRPr="002245F7">
            <w:rPr>
              <w:b/>
              <w:bCs/>
              <w:lang w:val="fr-CH"/>
            </w:rPr>
            <w:t>Fonction</w:t>
          </w:r>
          <w:r w:rsidR="002245F7" w:rsidRPr="002245F7">
            <w:rPr>
              <w:b/>
              <w:bCs/>
              <w:lang w:val="fr-CH"/>
            </w:rPr>
            <w:t>*</w:t>
          </w:r>
          <w:r w:rsidR="003C6FCF" w:rsidRPr="002245F7">
            <w:rPr>
              <w:b/>
              <w:bCs/>
              <w:lang w:val="fr-CH"/>
            </w:rPr>
            <w:t>:</w:t>
          </w:r>
          <w:r w:rsidR="003A2DC2" w:rsidRPr="00EC7B6F">
            <w:rPr>
              <w:lang w:val="fr-CH"/>
            </w:rPr>
            <w:t xml:space="preserve"> </w:t>
          </w:r>
          <w:r w:rsidR="004039DA" w:rsidRPr="00EC7B6F">
            <w:rPr>
              <w:lang w:val="fr-CH"/>
            </w:rPr>
            <w:tab/>
          </w:r>
          <w:sdt>
            <w:sdtPr>
              <w:id w:val="714476466"/>
              <w:placeholder>
                <w:docPart w:val="AD351DF2579F452AB6CBAC6AFCD81FFE"/>
              </w:placeholder>
              <w:showingPlcHdr/>
            </w:sdtPr>
            <w:sdtEndPr/>
            <w:sdtContent>
              <w:r w:rsidR="00A52BFB" w:rsidRPr="00EC7B6F">
                <w:rPr>
                  <w:rStyle w:val="Textedelespacerserv"/>
                  <w:lang w:val="fr-CH"/>
                </w:rPr>
                <w:t>Fo</w:t>
              </w:r>
              <w:r>
                <w:rPr>
                  <w:rStyle w:val="Textedelespacerserv"/>
                  <w:lang w:val="fr-CH"/>
                </w:rPr>
                <w:t>ction</w:t>
              </w:r>
            </w:sdtContent>
          </w:sdt>
        </w:p>
        <w:p w14:paraId="3631EB7C" w14:textId="2B7C2810" w:rsidR="003A2DC2" w:rsidRPr="003A1540" w:rsidRDefault="003A2DC2" w:rsidP="004039DA">
          <w:pPr>
            <w:tabs>
              <w:tab w:val="left" w:pos="2552"/>
            </w:tabs>
            <w:rPr>
              <w:lang w:val="fr-CH"/>
            </w:rPr>
          </w:pPr>
          <w:r w:rsidRPr="002245F7">
            <w:rPr>
              <w:b/>
              <w:bCs/>
              <w:lang w:val="fr-CH"/>
            </w:rPr>
            <w:t>T</w:t>
          </w:r>
          <w:r w:rsidR="00EC7B6F" w:rsidRPr="002245F7">
            <w:rPr>
              <w:b/>
              <w:bCs/>
              <w:lang w:val="fr-CH"/>
            </w:rPr>
            <w:t>éléphone</w:t>
          </w:r>
          <w:r w:rsidR="002245F7" w:rsidRPr="002245F7">
            <w:rPr>
              <w:b/>
              <w:bCs/>
              <w:lang w:val="fr-CH"/>
            </w:rPr>
            <w:t>*</w:t>
          </w:r>
          <w:r w:rsidRPr="002245F7">
            <w:rPr>
              <w:b/>
              <w:bCs/>
              <w:lang w:val="fr-CH"/>
            </w:rPr>
            <w:t>:</w:t>
          </w:r>
          <w:r w:rsidR="004039DA" w:rsidRPr="003A1540">
            <w:rPr>
              <w:lang w:val="fr-CH"/>
            </w:rPr>
            <w:tab/>
          </w:r>
          <w:sdt>
            <w:sdtPr>
              <w:id w:val="58530370"/>
              <w:placeholder>
                <w:docPart w:val="3031879700FF4349B0779C402C46882F"/>
              </w:placeholder>
              <w:showingPlcHdr/>
            </w:sdtPr>
            <w:sdtEndPr/>
            <w:sdtContent>
              <w:r w:rsidR="00A52BFB" w:rsidRPr="003A1540">
                <w:rPr>
                  <w:rStyle w:val="Textedelespacerserv"/>
                  <w:lang w:val="fr-CH"/>
                </w:rPr>
                <w:t>T</w:t>
              </w:r>
              <w:r w:rsidR="00EC7B6F" w:rsidRPr="003A1540">
                <w:rPr>
                  <w:rStyle w:val="Textedelespacerserv"/>
                  <w:lang w:val="fr-CH"/>
                </w:rPr>
                <w:t>éléphone</w:t>
              </w:r>
            </w:sdtContent>
          </w:sdt>
        </w:p>
        <w:p w14:paraId="3423C139" w14:textId="5519B8BD" w:rsidR="003A2DC2" w:rsidRPr="003A1540" w:rsidRDefault="00EC7B6F" w:rsidP="004039DA">
          <w:pPr>
            <w:tabs>
              <w:tab w:val="left" w:pos="2552"/>
            </w:tabs>
            <w:rPr>
              <w:lang w:val="fr-CH"/>
            </w:rPr>
          </w:pPr>
          <w:r w:rsidRPr="002245F7">
            <w:rPr>
              <w:b/>
              <w:bCs/>
              <w:lang w:val="fr-CH"/>
            </w:rPr>
            <w:t>E-m</w:t>
          </w:r>
          <w:r w:rsidR="003A2DC2" w:rsidRPr="002245F7">
            <w:rPr>
              <w:b/>
              <w:bCs/>
              <w:lang w:val="fr-CH"/>
            </w:rPr>
            <w:t>ail</w:t>
          </w:r>
          <w:r w:rsidR="00E46F8C" w:rsidRPr="002245F7">
            <w:rPr>
              <w:b/>
              <w:bCs/>
              <w:lang w:val="fr-CH"/>
            </w:rPr>
            <w:t xml:space="preserve"> professionnel</w:t>
          </w:r>
          <w:r w:rsidR="002245F7" w:rsidRPr="002245F7">
            <w:rPr>
              <w:b/>
              <w:bCs/>
              <w:lang w:val="fr-CH"/>
            </w:rPr>
            <w:t>*</w:t>
          </w:r>
          <w:r w:rsidR="003A2DC2" w:rsidRPr="002245F7">
            <w:rPr>
              <w:b/>
              <w:bCs/>
              <w:lang w:val="fr-CH"/>
            </w:rPr>
            <w:t>:</w:t>
          </w:r>
          <w:r w:rsidR="004039DA" w:rsidRPr="003A1540">
            <w:rPr>
              <w:lang w:val="fr-CH"/>
            </w:rPr>
            <w:tab/>
          </w:r>
          <w:sdt>
            <w:sdtPr>
              <w:id w:val="-1842070766"/>
              <w:placeholder>
                <w:docPart w:val="95F818560E3D4045AE8B739A70B932C2"/>
              </w:placeholder>
              <w:showingPlcHdr/>
            </w:sdtPr>
            <w:sdtEndPr/>
            <w:sdtContent>
              <w:r w:rsidRPr="003A1540">
                <w:rPr>
                  <w:rStyle w:val="Textedelespacerserv"/>
                  <w:lang w:val="fr-CH"/>
                </w:rPr>
                <w:t>E-m</w:t>
              </w:r>
              <w:r w:rsidR="00A52BFB" w:rsidRPr="003A1540">
                <w:rPr>
                  <w:rStyle w:val="Textedelespacerserv"/>
                  <w:lang w:val="fr-CH"/>
                </w:rPr>
                <w:t>ail</w:t>
              </w:r>
            </w:sdtContent>
          </w:sdt>
        </w:p>
        <w:p w14:paraId="5AB884FE" w14:textId="21EDC235" w:rsidR="003C6FCF" w:rsidRPr="002245F7" w:rsidRDefault="003C6FCF" w:rsidP="004039DA">
          <w:pPr>
            <w:tabs>
              <w:tab w:val="left" w:pos="2552"/>
            </w:tabs>
            <w:rPr>
              <w:b/>
              <w:bCs/>
              <w:lang w:val="fr-CH"/>
            </w:rPr>
          </w:pPr>
          <w:r w:rsidRPr="002245F7">
            <w:rPr>
              <w:b/>
              <w:bCs/>
              <w:lang w:val="fr-CH"/>
            </w:rPr>
            <w:t xml:space="preserve"> </w:t>
          </w:r>
          <w:r w:rsidR="00EC7B6F" w:rsidRPr="002245F7">
            <w:rPr>
              <w:b/>
              <w:bCs/>
              <w:lang w:val="fr-CH"/>
            </w:rPr>
            <w:t xml:space="preserve">Document </w:t>
          </w:r>
          <w:r w:rsidR="002245F7" w:rsidRPr="002245F7">
            <w:rPr>
              <w:b/>
              <w:bCs/>
              <w:lang w:val="fr-CH"/>
            </w:rPr>
            <w:t>attestant des</w:t>
          </w:r>
          <w:r w:rsidR="00EC7B6F" w:rsidRPr="002245F7">
            <w:rPr>
              <w:b/>
              <w:bCs/>
              <w:lang w:val="fr-CH"/>
            </w:rPr>
            <w:t xml:space="preserve"> connaissances psychotechniques</w:t>
          </w:r>
          <w:r w:rsidR="002245F7" w:rsidRPr="002245F7">
            <w:rPr>
              <w:b/>
              <w:bCs/>
              <w:lang w:val="fr-CH"/>
            </w:rPr>
            <w:t xml:space="preserve"> exigées* :</w:t>
          </w:r>
        </w:p>
        <w:sdt>
          <w:sdtPr>
            <w:id w:val="72859421"/>
            <w:placeholder>
              <w:docPart w:val="38C908E5FE734B9D81CF0CB7CCA92555"/>
            </w:placeholder>
            <w:showingPlcHdr/>
          </w:sdtPr>
          <w:sdtEndPr/>
          <w:sdtContent>
            <w:p w14:paraId="73D2E394" w14:textId="77777777" w:rsidR="009376EA" w:rsidRPr="00EC7B6F" w:rsidRDefault="00EC7B6F" w:rsidP="00EC7B6F">
              <w:pPr>
                <w:rPr>
                  <w:lang w:val="fr-CH"/>
                </w:rPr>
              </w:pPr>
              <w:r w:rsidRPr="000D5EF1">
                <w:rPr>
                  <w:rStyle w:val="Accentuationlgre"/>
                  <w:i w:val="0"/>
                  <w:lang w:val="fr-CH"/>
                </w:rPr>
                <w:t>Type de document (études de psychologie, OP formation continue, autres)</w:t>
              </w:r>
            </w:p>
          </w:sdtContent>
        </w:sdt>
        <w:p w14:paraId="39142AB3" w14:textId="1D6FFCDF" w:rsidR="00140539" w:rsidRDefault="00EC7B6F" w:rsidP="003A1540">
          <w:pPr>
            <w:tabs>
              <w:tab w:val="left" w:pos="2552"/>
            </w:tabs>
          </w:pPr>
          <w:r>
            <w:t>(</w:t>
          </w:r>
          <w:r w:rsidR="002245F7">
            <w:t>J</w:t>
          </w:r>
          <w:r>
            <w:t>oindre copie</w:t>
          </w:r>
          <w:r w:rsidR="003C6FCF">
            <w:t>)</w:t>
          </w:r>
        </w:p>
        <w:p w14:paraId="3D41E418" w14:textId="77777777" w:rsidR="00D6491A" w:rsidRPr="003A1540" w:rsidRDefault="00D6491A" w:rsidP="003A1540">
          <w:pPr>
            <w:tabs>
              <w:tab w:val="left" w:pos="2552"/>
            </w:tabs>
          </w:pPr>
        </w:p>
        <w:p w14:paraId="357EF8EA" w14:textId="688E3EB6" w:rsidR="00AD1A3F" w:rsidRPr="007A1A1B" w:rsidRDefault="007A1A1B" w:rsidP="003A2DC2">
          <w:pPr>
            <w:pStyle w:val="Titre1"/>
            <w:rPr>
              <w:lang w:val="fr-CH"/>
            </w:rPr>
          </w:pPr>
          <w:r w:rsidRPr="007A1A1B">
            <w:rPr>
              <w:lang w:val="fr-CH"/>
            </w:rPr>
            <w:t xml:space="preserve">Administrateur/s </w:t>
          </w:r>
          <w:r w:rsidR="00E46F8C">
            <w:rPr>
              <w:lang w:val="fr-CH"/>
            </w:rPr>
            <w:t xml:space="preserve">PTO </w:t>
          </w:r>
          <w:r w:rsidR="003A1540">
            <w:rPr>
              <w:lang w:val="fr-CH"/>
            </w:rPr>
            <w:t>supplémentaires (facultatif)</w:t>
          </w:r>
        </w:p>
        <w:p w14:paraId="63200312" w14:textId="6D1EF052" w:rsidR="00AD1A3F" w:rsidRPr="00EC7B6F" w:rsidRDefault="003A1540" w:rsidP="009E74EC">
          <w:pPr>
            <w:rPr>
              <w:lang w:val="fr-CH"/>
            </w:rPr>
          </w:pPr>
          <w:r>
            <w:rPr>
              <w:lang w:val="fr-CH"/>
            </w:rPr>
            <w:t>Selon la taille de votre organisation, vous pouvez ajouter 1 ou 2 administrateurs de votre compte PTO (également des conseillers</w:t>
          </w:r>
          <w:r w:rsidR="00E46F8C">
            <w:rPr>
              <w:lang w:val="fr-CH"/>
            </w:rPr>
            <w:t>-ères).</w:t>
          </w:r>
        </w:p>
        <w:p w14:paraId="5E22B01D" w14:textId="4AA57076" w:rsidR="00AD1A3F" w:rsidRPr="00EC7B6F" w:rsidRDefault="00782622" w:rsidP="00D63C2D">
          <w:pPr>
            <w:numPr>
              <w:ilvl w:val="0"/>
              <w:numId w:val="4"/>
            </w:numPr>
            <w:ind w:left="426" w:hanging="426"/>
            <w:rPr>
              <w:b/>
              <w:lang w:val="fr-CH"/>
            </w:rPr>
          </w:pPr>
          <w:r w:rsidRPr="00EC7B6F">
            <w:rPr>
              <w:b/>
              <w:lang w:val="fr-CH"/>
            </w:rPr>
            <w:lastRenderedPageBreak/>
            <w:tab/>
          </w:r>
          <w:sdt>
            <w:sdtPr>
              <w:rPr>
                <w:b/>
              </w:rPr>
              <w:id w:val="-1843545099"/>
              <w:placeholder>
                <w:docPart w:val="739EF7BB21AD4F8A8CC201989CC32DE0"/>
              </w:placeholder>
            </w:sdtPr>
            <w:sdtEndPr/>
            <w:sdtContent>
              <w:r w:rsidR="00E531CA" w:rsidRPr="00EC7B6F">
                <w:rPr>
                  <w:rStyle w:val="Textedelespacerserv"/>
                  <w:lang w:val="fr-CH"/>
                </w:rPr>
                <w:t>N</w:t>
              </w:r>
              <w:r w:rsidR="00EC7B6F" w:rsidRPr="00EC7B6F">
                <w:rPr>
                  <w:rStyle w:val="Textedelespacerserv"/>
                  <w:lang w:val="fr-CH"/>
                </w:rPr>
                <w:t>o</w:t>
              </w:r>
              <w:r w:rsidR="00E531CA" w:rsidRPr="00EC7B6F">
                <w:rPr>
                  <w:rStyle w:val="Textedelespacerserv"/>
                  <w:lang w:val="fr-CH"/>
                </w:rPr>
                <w:t xml:space="preserve">m, </w:t>
              </w:r>
              <w:r w:rsidR="007A1A1B">
                <w:rPr>
                  <w:rStyle w:val="Textedelespacerserv"/>
                  <w:lang w:val="fr-CH"/>
                </w:rPr>
                <w:t>p</w:t>
              </w:r>
              <w:r w:rsidR="00EC7B6F" w:rsidRPr="00EC7B6F">
                <w:rPr>
                  <w:rStyle w:val="Textedelespacerserv"/>
                  <w:lang w:val="fr-CH"/>
                </w:rPr>
                <w:t>rénom</w:t>
              </w:r>
              <w:r w:rsidR="00E531CA" w:rsidRPr="00EC7B6F">
                <w:rPr>
                  <w:rStyle w:val="Textedelespacerserv"/>
                  <w:lang w:val="fr-CH"/>
                </w:rPr>
                <w:t xml:space="preserve">, </w:t>
              </w:r>
              <w:proofErr w:type="gramStart"/>
              <w:r w:rsidR="00E531CA" w:rsidRPr="00EC7B6F">
                <w:rPr>
                  <w:rStyle w:val="Textedelespacerserv"/>
                  <w:lang w:val="fr-CH"/>
                </w:rPr>
                <w:t>E-</w:t>
              </w:r>
              <w:r w:rsidR="00EC7B6F" w:rsidRPr="00EC7B6F">
                <w:rPr>
                  <w:rStyle w:val="Textedelespacerserv"/>
                  <w:lang w:val="fr-CH"/>
                </w:rPr>
                <w:t>m</w:t>
              </w:r>
              <w:r w:rsidR="00E531CA" w:rsidRPr="00EC7B6F">
                <w:rPr>
                  <w:rStyle w:val="Textedelespacerserv"/>
                  <w:lang w:val="fr-CH"/>
                </w:rPr>
                <w:t>ail</w:t>
              </w:r>
              <w:proofErr w:type="gramEnd"/>
              <w:r w:rsidR="00E46F8C">
                <w:rPr>
                  <w:rStyle w:val="Textedelespacerserv"/>
                  <w:lang w:val="fr-CH"/>
                </w:rPr>
                <w:t xml:space="preserve"> professionnel</w:t>
              </w:r>
              <w:r w:rsidR="00E531CA" w:rsidRPr="00EC7B6F">
                <w:rPr>
                  <w:rStyle w:val="Textedelespacerserv"/>
                  <w:lang w:val="fr-CH"/>
                </w:rPr>
                <w:t xml:space="preserve"> </w:t>
              </w:r>
              <w:r w:rsidR="00EC7B6F" w:rsidRPr="00EC7B6F">
                <w:rPr>
                  <w:rStyle w:val="Textedelespacerserv"/>
                  <w:lang w:val="fr-CH"/>
                </w:rPr>
                <w:t xml:space="preserve">et </w:t>
              </w:r>
              <w:r w:rsidR="00EC7B6F">
                <w:rPr>
                  <w:rStyle w:val="Textedelespacerserv"/>
                  <w:lang w:val="fr-CH"/>
                </w:rPr>
                <w:t>numéro de téléphone</w:t>
              </w:r>
            </w:sdtContent>
          </w:sdt>
        </w:p>
        <w:sdt>
          <w:sdtPr>
            <w:rPr>
              <w:b/>
              <w:lang w:val="fr-CH"/>
            </w:rPr>
            <w:id w:val="1475646170"/>
            <w:placeholder>
              <w:docPart w:val="739EF7BB21AD4F8A8CC201989CC32DE0"/>
            </w:placeholder>
          </w:sdtPr>
          <w:sdtEndPr/>
          <w:sdtContent>
            <w:p w14:paraId="73CB3BEC" w14:textId="7CA59AE4" w:rsidR="00AD1A3F" w:rsidRPr="00EC7B6F" w:rsidRDefault="00E531CA" w:rsidP="00AD1A3F">
              <w:pPr>
                <w:numPr>
                  <w:ilvl w:val="0"/>
                  <w:numId w:val="4"/>
                </w:numPr>
                <w:ind w:left="0" w:firstLine="0"/>
                <w:rPr>
                  <w:b/>
                  <w:lang w:val="fr-CH"/>
                </w:rPr>
              </w:pPr>
              <w:r w:rsidRPr="00EC7B6F">
                <w:rPr>
                  <w:rStyle w:val="Textedelespacerserv"/>
                  <w:lang w:val="fr-CH"/>
                </w:rPr>
                <w:t>N</w:t>
              </w:r>
              <w:r w:rsidR="00EC7B6F" w:rsidRPr="00EC7B6F">
                <w:rPr>
                  <w:rStyle w:val="Textedelespacerserv"/>
                  <w:lang w:val="fr-CH"/>
                </w:rPr>
                <w:t>o</w:t>
              </w:r>
              <w:r w:rsidRPr="00EC7B6F">
                <w:rPr>
                  <w:rStyle w:val="Textedelespacerserv"/>
                  <w:lang w:val="fr-CH"/>
                </w:rPr>
                <w:t xml:space="preserve">m, </w:t>
              </w:r>
              <w:r w:rsidR="00EC7B6F" w:rsidRPr="00EC7B6F">
                <w:rPr>
                  <w:rStyle w:val="Textedelespacerserv"/>
                  <w:lang w:val="fr-CH"/>
                </w:rPr>
                <w:t>prénom</w:t>
              </w:r>
              <w:r w:rsidRPr="00EC7B6F">
                <w:rPr>
                  <w:rStyle w:val="Textedelespacerserv"/>
                  <w:lang w:val="fr-CH"/>
                </w:rPr>
                <w:t xml:space="preserve">, </w:t>
              </w:r>
              <w:proofErr w:type="gramStart"/>
              <w:r w:rsidRPr="00EC7B6F">
                <w:rPr>
                  <w:rStyle w:val="Textedelespacerserv"/>
                  <w:lang w:val="fr-CH"/>
                </w:rPr>
                <w:t>E-</w:t>
              </w:r>
              <w:r w:rsidR="00EC7B6F" w:rsidRPr="00EC7B6F">
                <w:rPr>
                  <w:rStyle w:val="Textedelespacerserv"/>
                  <w:lang w:val="fr-CH"/>
                </w:rPr>
                <w:t>m</w:t>
              </w:r>
              <w:r w:rsidRPr="00EC7B6F">
                <w:rPr>
                  <w:rStyle w:val="Textedelespacerserv"/>
                  <w:lang w:val="fr-CH"/>
                </w:rPr>
                <w:t>ail</w:t>
              </w:r>
              <w:proofErr w:type="gramEnd"/>
              <w:r w:rsidRPr="00EC7B6F">
                <w:rPr>
                  <w:rStyle w:val="Textedelespacerserv"/>
                  <w:lang w:val="fr-CH"/>
                </w:rPr>
                <w:t xml:space="preserve"> </w:t>
              </w:r>
              <w:r w:rsidR="00E46F8C">
                <w:rPr>
                  <w:rStyle w:val="Textedelespacerserv"/>
                  <w:lang w:val="fr-CH"/>
                </w:rPr>
                <w:t xml:space="preserve">professionnel </w:t>
              </w:r>
              <w:r w:rsidR="00EC7B6F" w:rsidRPr="00EC7B6F">
                <w:rPr>
                  <w:rStyle w:val="Textedelespacerserv"/>
                  <w:lang w:val="fr-CH"/>
                </w:rPr>
                <w:t xml:space="preserve">et </w:t>
              </w:r>
              <w:r w:rsidR="00EC7B6F">
                <w:rPr>
                  <w:rStyle w:val="Textedelespacerserv"/>
                  <w:lang w:val="fr-CH"/>
                </w:rPr>
                <w:t>numéro de téléphone</w:t>
              </w:r>
            </w:p>
          </w:sdtContent>
        </w:sdt>
        <w:p w14:paraId="221E770B" w14:textId="64982500" w:rsidR="003A2DC2" w:rsidRPr="000D5EF1" w:rsidRDefault="003A1540" w:rsidP="009E74EC">
          <w:pPr>
            <w:rPr>
              <w:lang w:val="fr-CH"/>
            </w:rPr>
          </w:pPr>
          <w:r>
            <w:rPr>
              <w:lang w:val="fr-CH"/>
            </w:rPr>
            <w:t>Il n’est pas nécessaire d’envoyer la copie des diplômes des administrateurs de compte adjoints</w:t>
          </w:r>
          <w:r w:rsidR="00E46F8C">
            <w:rPr>
              <w:lang w:val="fr-CH"/>
            </w:rPr>
            <w:t>.</w:t>
          </w:r>
          <w:r w:rsidR="003A2DC2" w:rsidRPr="000D5EF1">
            <w:rPr>
              <w:lang w:val="fr-CH"/>
            </w:rPr>
            <w:br/>
          </w:r>
        </w:p>
        <w:p w14:paraId="05C99C7E" w14:textId="77777777" w:rsidR="00BD6504" w:rsidRPr="000D5EF1" w:rsidRDefault="000D5EF1" w:rsidP="000D5EF1">
          <w:pPr>
            <w:pStyle w:val="Titre1"/>
            <w:rPr>
              <w:lang w:val="fr-CH"/>
            </w:rPr>
          </w:pPr>
          <w:r w:rsidRPr="000D5EF1">
            <w:rPr>
              <w:lang w:val="fr-CH"/>
            </w:rPr>
            <w:t>Indications quant à la mise en place de l’organisation sur la PTO</w:t>
          </w:r>
        </w:p>
        <w:p w14:paraId="228549CB" w14:textId="77777777" w:rsidR="000D5EF1" w:rsidRDefault="000D5EF1" w:rsidP="000D5EF1">
          <w:pPr>
            <w:pStyle w:val="Paragraphedeliste"/>
            <w:numPr>
              <w:ilvl w:val="0"/>
              <w:numId w:val="7"/>
            </w:numPr>
            <w:rPr>
              <w:lang w:val="fr-CH"/>
            </w:rPr>
          </w:pPr>
          <w:r>
            <w:rPr>
              <w:lang w:val="fr-CH"/>
            </w:rPr>
            <w:t>Des modifications quant aux structures sont encore possibles par la suite, mais sont relativement lourd</w:t>
          </w:r>
          <w:r w:rsidR="007A1A1B">
            <w:rPr>
              <w:lang w:val="fr-CH"/>
            </w:rPr>
            <w:t>e</w:t>
          </w:r>
          <w:r>
            <w:rPr>
              <w:lang w:val="fr-CH"/>
            </w:rPr>
            <w:t>s (ceci dans la mesure où des clients actifs se trouvent à ce moment dans le système).</w:t>
          </w:r>
        </w:p>
        <w:p w14:paraId="28021BE3" w14:textId="77777777" w:rsidR="000D5EF1" w:rsidRDefault="000D5EF1" w:rsidP="000D5EF1">
          <w:pPr>
            <w:pStyle w:val="Paragraphedeliste"/>
            <w:numPr>
              <w:ilvl w:val="0"/>
              <w:numId w:val="7"/>
            </w:numPr>
            <w:rPr>
              <w:lang w:val="fr-CH"/>
            </w:rPr>
          </w:pPr>
          <w:r>
            <w:rPr>
              <w:lang w:val="fr-CH"/>
            </w:rPr>
            <w:t>L’adresse e-mail doit être l’adresse officielle de l’organisation, et non pas une adresse privée (exception faite pour les organisations sans propre adresse e-mail)</w:t>
          </w:r>
        </w:p>
        <w:p w14:paraId="73F4927A" w14:textId="77777777" w:rsidR="007913A4" w:rsidRPr="000D5EF1" w:rsidRDefault="007913A4" w:rsidP="007913A4">
          <w:pPr>
            <w:rPr>
              <w:lang w:val="fr-CH"/>
            </w:rPr>
          </w:pPr>
        </w:p>
        <w:p w14:paraId="08A4494F" w14:textId="77777777" w:rsidR="007913A4" w:rsidRDefault="007A1A1B" w:rsidP="007913A4">
          <w:pPr>
            <w:pStyle w:val="Titre1"/>
          </w:pPr>
          <w:r>
            <w:t>Adress</w:t>
          </w:r>
          <w:r w:rsidR="000D5EF1">
            <w:t>e de facturation</w:t>
          </w:r>
        </w:p>
        <w:p w14:paraId="67E083C2" w14:textId="5635FE4B" w:rsidR="00E46F8C" w:rsidRPr="00E46F8C" w:rsidRDefault="00E46F8C" w:rsidP="00E46F8C">
          <w:pPr>
            <w:rPr>
              <w:lang w:val="fr-CH"/>
            </w:rPr>
          </w:pPr>
          <w:r w:rsidRPr="00E46F8C">
            <w:rPr>
              <w:lang w:val="fr-CH"/>
            </w:rPr>
            <w:t>Coordonnées p</w:t>
          </w:r>
          <w:r>
            <w:rPr>
              <w:lang w:val="fr-CH"/>
            </w:rPr>
            <w:t>our l’envoi de la facture annuelle. Le destinataire de la facture peut-être le responsable de la PTO indiqué au points 3, ou une personne de votre secteur</w:t>
          </w:r>
          <w:r w:rsidR="00055D63">
            <w:rPr>
              <w:lang w:val="fr-CH"/>
            </w:rPr>
            <w:t xml:space="preserve"> comptable.</w:t>
          </w:r>
        </w:p>
        <w:p w14:paraId="219D2043" w14:textId="2BB16492" w:rsidR="007913A4" w:rsidRDefault="000D5EF1" w:rsidP="007913A4">
          <w:pPr>
            <w:tabs>
              <w:tab w:val="left" w:pos="2552"/>
            </w:tabs>
            <w:rPr>
              <w:lang w:val="fr-CH"/>
            </w:rPr>
          </w:pPr>
          <w:r w:rsidRPr="00E46F8C">
            <w:rPr>
              <w:lang w:val="fr-CH"/>
            </w:rPr>
            <w:t>Référence</w:t>
          </w:r>
          <w:r w:rsidR="007913A4" w:rsidRPr="00E46F8C">
            <w:rPr>
              <w:lang w:val="fr-CH"/>
            </w:rPr>
            <w:t>:</w:t>
          </w:r>
          <w:r w:rsidR="007913A4" w:rsidRPr="00E46F8C">
            <w:rPr>
              <w:lang w:val="fr-CH"/>
            </w:rPr>
            <w:tab/>
          </w:r>
          <w:sdt>
            <w:sdtPr>
              <w:id w:val="-1981834275"/>
              <w:placeholder>
                <w:docPart w:val="E82224BCD8914D7F88B88ED0FE047F76"/>
              </w:placeholder>
              <w:showingPlcHdr/>
            </w:sdtPr>
            <w:sdtEndPr/>
            <w:sdtContent>
              <w:r w:rsidR="007913A4" w:rsidRPr="00E46F8C">
                <w:rPr>
                  <w:rStyle w:val="Textedelespacerserv"/>
                  <w:lang w:val="fr-CH"/>
                </w:rPr>
                <w:t>R</w:t>
              </w:r>
              <w:r w:rsidRPr="00E46F8C">
                <w:rPr>
                  <w:rStyle w:val="Textedelespacerserv"/>
                  <w:lang w:val="fr-CH"/>
                </w:rPr>
                <w:t>éférence</w:t>
              </w:r>
              <w:r w:rsidR="00E46F8C" w:rsidRPr="00E46F8C">
                <w:rPr>
                  <w:rStyle w:val="Textedelespacerserv"/>
                  <w:lang w:val="fr-CH"/>
                </w:rPr>
                <w:t xml:space="preserve"> interne à v</w:t>
              </w:r>
              <w:r w:rsidR="00E46F8C">
                <w:rPr>
                  <w:rStyle w:val="Textedelespacerserv"/>
                  <w:lang w:val="fr-CH"/>
                </w:rPr>
                <w:t>otre organisation</w:t>
              </w:r>
            </w:sdtContent>
          </w:sdt>
          <w:r w:rsidR="007913A4" w:rsidRPr="00E46F8C">
            <w:rPr>
              <w:lang w:val="fr-CH"/>
            </w:rPr>
            <w:tab/>
          </w:r>
        </w:p>
        <w:p w14:paraId="7CA0E0A5" w14:textId="06F4FB9F" w:rsidR="00E46F8C" w:rsidRPr="00455BE4" w:rsidRDefault="00E46F8C" w:rsidP="00E46F8C">
          <w:pPr>
            <w:pStyle w:val="Titre1"/>
            <w:numPr>
              <w:ilvl w:val="0"/>
              <w:numId w:val="0"/>
            </w:numPr>
            <w:tabs>
              <w:tab w:val="left" w:pos="2552"/>
            </w:tabs>
            <w:rPr>
              <w:rFonts w:cs="Arial"/>
              <w:b w:val="0"/>
              <w:sz w:val="22"/>
              <w:szCs w:val="20"/>
              <w:lang w:val="fr-CH"/>
            </w:rPr>
          </w:pPr>
          <w:r w:rsidRPr="00E46F8C">
            <w:rPr>
              <w:rFonts w:ascii="Arial" w:hAnsi="Arial" w:cs="Arial"/>
              <w:bCs/>
              <w:sz w:val="22"/>
              <w:szCs w:val="20"/>
              <w:lang w:val="fr-CH"/>
            </w:rPr>
            <w:t>Nom, prénom*:</w:t>
          </w:r>
          <w:r w:rsidRPr="00EC7B6F">
            <w:rPr>
              <w:rFonts w:cs="Arial"/>
              <w:b w:val="0"/>
              <w:sz w:val="22"/>
              <w:szCs w:val="20"/>
              <w:lang w:val="fr-CH"/>
            </w:rPr>
            <w:t xml:space="preserve"> </w:t>
          </w:r>
          <w:r w:rsidRPr="00EC7B6F">
            <w:rPr>
              <w:rFonts w:cs="Arial"/>
              <w:b w:val="0"/>
              <w:sz w:val="22"/>
              <w:szCs w:val="20"/>
              <w:lang w:val="fr-CH"/>
            </w:rPr>
            <w:tab/>
          </w:r>
          <w:sdt>
            <w:sdtPr>
              <w:rPr>
                <w:rFonts w:cs="Arial"/>
                <w:b w:val="0"/>
                <w:sz w:val="22"/>
                <w:szCs w:val="20"/>
              </w:rPr>
              <w:id w:val="-1933120444"/>
              <w:placeholder>
                <w:docPart w:val="872640F7096D4B98B283D819B45C0F20"/>
              </w:placeholder>
              <w:showingPlcHdr/>
            </w:sdtPr>
            <w:sdtEndPr/>
            <w:sdtContent>
              <w:r w:rsidRPr="000D5EF1">
                <w:rPr>
                  <w:rStyle w:val="Accentuationlgre"/>
                  <w:rFonts w:ascii="Arial" w:hAnsi="Arial" w:cs="Arial"/>
                  <w:b w:val="0"/>
                  <w:i w:val="0"/>
                  <w:sz w:val="22"/>
                  <w:lang w:val="fr-CH"/>
                </w:rPr>
                <w:t>Nom, prénom</w:t>
              </w:r>
            </w:sdtContent>
          </w:sdt>
        </w:p>
        <w:p w14:paraId="51E1B8F9" w14:textId="1B4A8FFC" w:rsidR="002245F7" w:rsidRPr="002245F7" w:rsidRDefault="002245F7" w:rsidP="002245F7">
          <w:pPr>
            <w:tabs>
              <w:tab w:val="left" w:pos="2552"/>
            </w:tabs>
            <w:rPr>
              <w:lang w:val="fr-CH"/>
            </w:rPr>
          </w:pPr>
          <w:r w:rsidRPr="00E46F8C">
            <w:rPr>
              <w:b/>
              <w:bCs/>
              <w:lang w:val="fr-CH"/>
            </w:rPr>
            <w:t>E-mail*:</w:t>
          </w:r>
          <w:r w:rsidRPr="003A1540">
            <w:rPr>
              <w:lang w:val="fr-CH"/>
            </w:rPr>
            <w:tab/>
          </w:r>
          <w:sdt>
            <w:sdtPr>
              <w:id w:val="-1082683202"/>
              <w:placeholder>
                <w:docPart w:val="BEF12B39400F409492DD47A0729448A9"/>
              </w:placeholder>
              <w:showingPlcHdr/>
            </w:sdtPr>
            <w:sdtEndPr/>
            <w:sdtContent>
              <w:r w:rsidRPr="003A1540">
                <w:rPr>
                  <w:rStyle w:val="Textedelespacerserv"/>
                  <w:lang w:val="fr-CH"/>
                </w:rPr>
                <w:t>E-mail</w:t>
              </w:r>
            </w:sdtContent>
          </w:sdt>
        </w:p>
        <w:p w14:paraId="23EB6589" w14:textId="77777777" w:rsidR="007913A4" w:rsidRPr="00455BE4" w:rsidRDefault="007913A4" w:rsidP="007913A4">
          <w:pPr>
            <w:tabs>
              <w:tab w:val="left" w:pos="2552"/>
            </w:tabs>
            <w:rPr>
              <w:lang w:val="fr-CH"/>
            </w:rPr>
          </w:pPr>
          <w:r w:rsidRPr="00455BE4">
            <w:rPr>
              <w:lang w:val="fr-CH"/>
            </w:rPr>
            <w:t xml:space="preserve">Adresse: </w:t>
          </w:r>
          <w:r w:rsidRPr="00455BE4">
            <w:rPr>
              <w:lang w:val="fr-CH"/>
            </w:rPr>
            <w:tab/>
          </w:r>
          <w:sdt>
            <w:sdtPr>
              <w:id w:val="-789281300"/>
              <w:placeholder>
                <w:docPart w:val="F589D9F9126D42F596D535B4F6617811"/>
              </w:placeholder>
              <w:showingPlcHdr/>
            </w:sdtPr>
            <w:sdtEndPr/>
            <w:sdtContent>
              <w:r w:rsidR="000D5EF1" w:rsidRPr="00455BE4">
                <w:rPr>
                  <w:rStyle w:val="Accentuationlgre"/>
                  <w:i w:val="0"/>
                  <w:lang w:val="fr-CH"/>
                </w:rPr>
                <w:t>Rue, numéro</w:t>
              </w:r>
            </w:sdtContent>
          </w:sdt>
        </w:p>
        <w:p w14:paraId="18A2FF48" w14:textId="77777777" w:rsidR="007913A4" w:rsidRPr="00455BE4" w:rsidRDefault="000D5EF1" w:rsidP="007913A4">
          <w:pPr>
            <w:tabs>
              <w:tab w:val="left" w:pos="2552"/>
            </w:tabs>
            <w:rPr>
              <w:lang w:val="fr-CH"/>
            </w:rPr>
          </w:pPr>
          <w:r w:rsidRPr="003A1540">
            <w:rPr>
              <w:lang w:val="fr-CH"/>
            </w:rPr>
            <w:t>Code postal et lieu</w:t>
          </w:r>
          <w:r w:rsidR="007913A4" w:rsidRPr="003A1540">
            <w:rPr>
              <w:lang w:val="fr-CH"/>
            </w:rPr>
            <w:t xml:space="preserve">: </w:t>
          </w:r>
          <w:r w:rsidR="007913A4" w:rsidRPr="003A1540">
            <w:rPr>
              <w:lang w:val="fr-CH"/>
            </w:rPr>
            <w:tab/>
          </w:r>
          <w:sdt>
            <w:sdtPr>
              <w:id w:val="424461203"/>
              <w:placeholder>
                <w:docPart w:val="B3FC86206B2F41BAA295C19449BA926E"/>
              </w:placeholder>
              <w:showingPlcHdr/>
            </w:sdtPr>
            <w:sdtEndPr/>
            <w:sdtContent>
              <w:r w:rsidRPr="00E80363">
                <w:rPr>
                  <w:rStyle w:val="Textedelespacerserv"/>
                  <w:lang w:val="fr-CH"/>
                </w:rPr>
                <w:t>Code postal , lieu</w:t>
              </w:r>
            </w:sdtContent>
          </w:sdt>
        </w:p>
        <w:p w14:paraId="40281DB6" w14:textId="77777777" w:rsidR="007913A4" w:rsidRPr="00A72EC0" w:rsidRDefault="00A72EC0" w:rsidP="007913A4">
          <w:pPr>
            <w:rPr>
              <w:lang w:val="fr-CH"/>
            </w:rPr>
          </w:pPr>
          <w:r w:rsidRPr="00A72EC0">
            <w:rPr>
              <w:lang w:val="fr-CH"/>
            </w:rPr>
            <w:t>Le cas échéant</w:t>
          </w:r>
          <w:r w:rsidR="007A1A1B">
            <w:rPr>
              <w:lang w:val="fr-CH"/>
            </w:rPr>
            <w:t>,</w:t>
          </w:r>
          <w:r w:rsidRPr="00A72EC0">
            <w:rPr>
              <w:lang w:val="fr-CH"/>
            </w:rPr>
            <w:t xml:space="preserve"> numéro de client CSFO</w:t>
          </w:r>
          <w:r w:rsidR="007913A4" w:rsidRPr="00A72EC0">
            <w:rPr>
              <w:lang w:val="fr-CH"/>
            </w:rPr>
            <w:t xml:space="preserve">: </w:t>
          </w:r>
          <w:sdt>
            <w:sdtPr>
              <w:id w:val="1418673474"/>
              <w:placeholder>
                <w:docPart w:val="75319A081B0E4FA499FBBA14D449E277"/>
              </w:placeholder>
              <w:showingPlcHdr/>
            </w:sdtPr>
            <w:sdtEndPr/>
            <w:sdtContent>
              <w:r>
                <w:rPr>
                  <w:rStyle w:val="Textedelespacerserv"/>
                  <w:lang w:val="fr-CH"/>
                </w:rPr>
                <w:t>Numéro de client CSFO</w:t>
              </w:r>
            </w:sdtContent>
          </w:sdt>
        </w:p>
        <w:p w14:paraId="5E089D91" w14:textId="77777777" w:rsidR="003A2DC2" w:rsidRDefault="00D6491A" w:rsidP="003A2DC2"/>
      </w:sdtContent>
    </w:sdt>
    <w:p w14:paraId="6B703871" w14:textId="1EF5E7E3" w:rsidR="00921902" w:rsidRPr="00921902" w:rsidRDefault="00921902" w:rsidP="003A2DC2">
      <w:pPr>
        <w:rPr>
          <w:b/>
          <w:bCs/>
          <w:lang w:val="fr-CH"/>
        </w:rPr>
      </w:pPr>
      <w:r w:rsidRPr="00921902">
        <w:rPr>
          <w:b/>
          <w:bCs/>
          <w:highlight w:val="yellow"/>
          <w:lang w:val="fr-CH"/>
        </w:rPr>
        <w:t>Formulaire et copie de diplôme à envoyer à diagnostic@sdbb.ch</w:t>
      </w:r>
    </w:p>
    <w:sectPr w:rsidR="00921902" w:rsidRPr="00921902" w:rsidSect="003A1540">
      <w:headerReference w:type="default" r:id="rId11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8D4F" w14:textId="77777777" w:rsidR="00457899" w:rsidRDefault="00457899" w:rsidP="00FB1B9D">
      <w:pPr>
        <w:spacing w:after="0" w:line="240" w:lineRule="auto"/>
      </w:pPr>
      <w:r>
        <w:separator/>
      </w:r>
    </w:p>
  </w:endnote>
  <w:endnote w:type="continuationSeparator" w:id="0">
    <w:p w14:paraId="045A101E" w14:textId="77777777" w:rsidR="00457899" w:rsidRDefault="00457899" w:rsidP="00FB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F1411" w14:textId="77777777" w:rsidR="00457899" w:rsidRDefault="00457899" w:rsidP="00FB1B9D">
      <w:pPr>
        <w:spacing w:after="0" w:line="240" w:lineRule="auto"/>
      </w:pPr>
      <w:r>
        <w:separator/>
      </w:r>
    </w:p>
  </w:footnote>
  <w:footnote w:type="continuationSeparator" w:id="0">
    <w:p w14:paraId="533498F3" w14:textId="77777777" w:rsidR="00457899" w:rsidRDefault="00457899" w:rsidP="00FB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7BA4" w14:textId="77777777" w:rsidR="00624E5C" w:rsidRDefault="00624E5C">
    <w:pPr>
      <w:pStyle w:val="En-tt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3E0B8CC3" wp14:editId="5C23E011">
          <wp:simplePos x="0" y="0"/>
          <wp:positionH relativeFrom="column">
            <wp:posOffset>-561975</wp:posOffset>
          </wp:positionH>
          <wp:positionV relativeFrom="page">
            <wp:posOffset>8890</wp:posOffset>
          </wp:positionV>
          <wp:extent cx="2463800" cy="965200"/>
          <wp:effectExtent l="0" t="0" r="0" b="6350"/>
          <wp:wrapNone/>
          <wp:docPr id="1639343012" name="Bild 14" descr="SDBB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DBB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965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626A8"/>
    <w:multiLevelType w:val="hybridMultilevel"/>
    <w:tmpl w:val="A0E89324"/>
    <w:lvl w:ilvl="0" w:tplc="EBB62D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6072A"/>
    <w:multiLevelType w:val="multilevel"/>
    <w:tmpl w:val="A35C9874"/>
    <w:lvl w:ilvl="0">
      <w:start w:val="1"/>
      <w:numFmt w:val="decimal"/>
      <w:pStyle w:val="Titre1"/>
      <w:lvlText w:val="%1"/>
      <w:lvlJc w:val="left"/>
      <w:pPr>
        <w:ind w:left="3550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533733F"/>
    <w:multiLevelType w:val="hybridMultilevel"/>
    <w:tmpl w:val="18FE4F8E"/>
    <w:lvl w:ilvl="0" w:tplc="11425B04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35254D"/>
    <w:multiLevelType w:val="hybridMultilevel"/>
    <w:tmpl w:val="97BED3E4"/>
    <w:lvl w:ilvl="0" w:tplc="60506B4A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31" w:hanging="360"/>
      </w:pPr>
    </w:lvl>
    <w:lvl w:ilvl="2" w:tplc="0807001B" w:tentative="1">
      <w:start w:val="1"/>
      <w:numFmt w:val="lowerRoman"/>
      <w:lvlText w:val="%3."/>
      <w:lvlJc w:val="right"/>
      <w:pPr>
        <w:ind w:left="2651" w:hanging="180"/>
      </w:pPr>
    </w:lvl>
    <w:lvl w:ilvl="3" w:tplc="0807000F" w:tentative="1">
      <w:start w:val="1"/>
      <w:numFmt w:val="decimal"/>
      <w:lvlText w:val="%4."/>
      <w:lvlJc w:val="left"/>
      <w:pPr>
        <w:ind w:left="3371" w:hanging="360"/>
      </w:pPr>
    </w:lvl>
    <w:lvl w:ilvl="4" w:tplc="08070019" w:tentative="1">
      <w:start w:val="1"/>
      <w:numFmt w:val="lowerLetter"/>
      <w:lvlText w:val="%5."/>
      <w:lvlJc w:val="left"/>
      <w:pPr>
        <w:ind w:left="4091" w:hanging="360"/>
      </w:pPr>
    </w:lvl>
    <w:lvl w:ilvl="5" w:tplc="0807001B" w:tentative="1">
      <w:start w:val="1"/>
      <w:numFmt w:val="lowerRoman"/>
      <w:lvlText w:val="%6."/>
      <w:lvlJc w:val="right"/>
      <w:pPr>
        <w:ind w:left="4811" w:hanging="180"/>
      </w:pPr>
    </w:lvl>
    <w:lvl w:ilvl="6" w:tplc="0807000F" w:tentative="1">
      <w:start w:val="1"/>
      <w:numFmt w:val="decimal"/>
      <w:lvlText w:val="%7."/>
      <w:lvlJc w:val="left"/>
      <w:pPr>
        <w:ind w:left="5531" w:hanging="360"/>
      </w:pPr>
    </w:lvl>
    <w:lvl w:ilvl="7" w:tplc="08070019" w:tentative="1">
      <w:start w:val="1"/>
      <w:numFmt w:val="lowerLetter"/>
      <w:lvlText w:val="%8."/>
      <w:lvlJc w:val="left"/>
      <w:pPr>
        <w:ind w:left="6251" w:hanging="360"/>
      </w:pPr>
    </w:lvl>
    <w:lvl w:ilvl="8" w:tplc="08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AF97C37"/>
    <w:multiLevelType w:val="hybridMultilevel"/>
    <w:tmpl w:val="5F84AF5E"/>
    <w:lvl w:ilvl="0" w:tplc="293A1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C3402"/>
    <w:multiLevelType w:val="hybridMultilevel"/>
    <w:tmpl w:val="EF62123A"/>
    <w:lvl w:ilvl="0" w:tplc="08070017">
      <w:start w:val="1"/>
      <w:numFmt w:val="lowerLetter"/>
      <w:lvlText w:val="%1)"/>
      <w:lvlJc w:val="left"/>
      <w:pPr>
        <w:ind w:left="2136" w:hanging="360"/>
      </w:pPr>
    </w:lvl>
    <w:lvl w:ilvl="1" w:tplc="08070019" w:tentative="1">
      <w:start w:val="1"/>
      <w:numFmt w:val="lowerLetter"/>
      <w:lvlText w:val="%2."/>
      <w:lvlJc w:val="left"/>
      <w:pPr>
        <w:ind w:left="2856" w:hanging="360"/>
      </w:pPr>
    </w:lvl>
    <w:lvl w:ilvl="2" w:tplc="0807001B" w:tentative="1">
      <w:start w:val="1"/>
      <w:numFmt w:val="lowerRoman"/>
      <w:lvlText w:val="%3."/>
      <w:lvlJc w:val="right"/>
      <w:pPr>
        <w:ind w:left="3576" w:hanging="180"/>
      </w:pPr>
    </w:lvl>
    <w:lvl w:ilvl="3" w:tplc="0807000F" w:tentative="1">
      <w:start w:val="1"/>
      <w:numFmt w:val="decimal"/>
      <w:lvlText w:val="%4."/>
      <w:lvlJc w:val="left"/>
      <w:pPr>
        <w:ind w:left="4296" w:hanging="360"/>
      </w:pPr>
    </w:lvl>
    <w:lvl w:ilvl="4" w:tplc="08070019" w:tentative="1">
      <w:start w:val="1"/>
      <w:numFmt w:val="lowerLetter"/>
      <w:lvlText w:val="%5."/>
      <w:lvlJc w:val="left"/>
      <w:pPr>
        <w:ind w:left="5016" w:hanging="360"/>
      </w:pPr>
    </w:lvl>
    <w:lvl w:ilvl="5" w:tplc="0807001B" w:tentative="1">
      <w:start w:val="1"/>
      <w:numFmt w:val="lowerRoman"/>
      <w:lvlText w:val="%6."/>
      <w:lvlJc w:val="right"/>
      <w:pPr>
        <w:ind w:left="5736" w:hanging="180"/>
      </w:pPr>
    </w:lvl>
    <w:lvl w:ilvl="6" w:tplc="0807000F" w:tentative="1">
      <w:start w:val="1"/>
      <w:numFmt w:val="decimal"/>
      <w:lvlText w:val="%7."/>
      <w:lvlJc w:val="left"/>
      <w:pPr>
        <w:ind w:left="6456" w:hanging="360"/>
      </w:pPr>
    </w:lvl>
    <w:lvl w:ilvl="7" w:tplc="08070019" w:tentative="1">
      <w:start w:val="1"/>
      <w:numFmt w:val="lowerLetter"/>
      <w:lvlText w:val="%8."/>
      <w:lvlJc w:val="left"/>
      <w:pPr>
        <w:ind w:left="7176" w:hanging="360"/>
      </w:pPr>
    </w:lvl>
    <w:lvl w:ilvl="8" w:tplc="08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660C208D"/>
    <w:multiLevelType w:val="hybridMultilevel"/>
    <w:tmpl w:val="07CC7E66"/>
    <w:lvl w:ilvl="0" w:tplc="A9E0637C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2904315">
    <w:abstractNumId w:val="0"/>
  </w:num>
  <w:num w:numId="2" w16cid:durableId="845826593">
    <w:abstractNumId w:val="4"/>
  </w:num>
  <w:num w:numId="3" w16cid:durableId="1478179955">
    <w:abstractNumId w:val="1"/>
  </w:num>
  <w:num w:numId="4" w16cid:durableId="2086296385">
    <w:abstractNumId w:val="5"/>
  </w:num>
  <w:num w:numId="5" w16cid:durableId="498231733">
    <w:abstractNumId w:val="3"/>
  </w:num>
  <w:num w:numId="6" w16cid:durableId="598680666">
    <w:abstractNumId w:val="6"/>
  </w:num>
  <w:num w:numId="7" w16cid:durableId="1082724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attachedTemplate r:id="rId1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02"/>
    <w:rsid w:val="00026D1B"/>
    <w:rsid w:val="000540AB"/>
    <w:rsid w:val="00055D63"/>
    <w:rsid w:val="000831A1"/>
    <w:rsid w:val="000B24F9"/>
    <w:rsid w:val="000D5EF1"/>
    <w:rsid w:val="00140539"/>
    <w:rsid w:val="001C7FCE"/>
    <w:rsid w:val="002245F7"/>
    <w:rsid w:val="00237D11"/>
    <w:rsid w:val="00250012"/>
    <w:rsid w:val="00284C81"/>
    <w:rsid w:val="00294C76"/>
    <w:rsid w:val="002A322E"/>
    <w:rsid w:val="00363528"/>
    <w:rsid w:val="00373F5F"/>
    <w:rsid w:val="003A1540"/>
    <w:rsid w:val="003A2DC2"/>
    <w:rsid w:val="003C6FCF"/>
    <w:rsid w:val="003D3411"/>
    <w:rsid w:val="003F00E3"/>
    <w:rsid w:val="004039DA"/>
    <w:rsid w:val="004202E4"/>
    <w:rsid w:val="0045161C"/>
    <w:rsid w:val="0045479A"/>
    <w:rsid w:val="00455BE4"/>
    <w:rsid w:val="00457899"/>
    <w:rsid w:val="00466342"/>
    <w:rsid w:val="00496090"/>
    <w:rsid w:val="004A62F3"/>
    <w:rsid w:val="004D43C8"/>
    <w:rsid w:val="005137AB"/>
    <w:rsid w:val="00542568"/>
    <w:rsid w:val="005901A2"/>
    <w:rsid w:val="005B576E"/>
    <w:rsid w:val="005F245B"/>
    <w:rsid w:val="005F39B0"/>
    <w:rsid w:val="0061074D"/>
    <w:rsid w:val="00624E5C"/>
    <w:rsid w:val="00635F03"/>
    <w:rsid w:val="006951B2"/>
    <w:rsid w:val="006B1708"/>
    <w:rsid w:val="006D2D14"/>
    <w:rsid w:val="00702982"/>
    <w:rsid w:val="00782622"/>
    <w:rsid w:val="007913A4"/>
    <w:rsid w:val="007A1A1B"/>
    <w:rsid w:val="007C1B6A"/>
    <w:rsid w:val="007C2C2E"/>
    <w:rsid w:val="00812696"/>
    <w:rsid w:val="00822133"/>
    <w:rsid w:val="008229AC"/>
    <w:rsid w:val="008355CB"/>
    <w:rsid w:val="00867481"/>
    <w:rsid w:val="00882372"/>
    <w:rsid w:val="008C4CAB"/>
    <w:rsid w:val="0090417E"/>
    <w:rsid w:val="009168E1"/>
    <w:rsid w:val="00921902"/>
    <w:rsid w:val="00931E02"/>
    <w:rsid w:val="009376EA"/>
    <w:rsid w:val="0095566A"/>
    <w:rsid w:val="009E74EC"/>
    <w:rsid w:val="00A52BFB"/>
    <w:rsid w:val="00A72EC0"/>
    <w:rsid w:val="00A72F43"/>
    <w:rsid w:val="00A860CC"/>
    <w:rsid w:val="00AD1A3F"/>
    <w:rsid w:val="00B50AB2"/>
    <w:rsid w:val="00BD1D3D"/>
    <w:rsid w:val="00BD6504"/>
    <w:rsid w:val="00C16223"/>
    <w:rsid w:val="00C17B8E"/>
    <w:rsid w:val="00C44EA7"/>
    <w:rsid w:val="00C65C65"/>
    <w:rsid w:val="00CB7227"/>
    <w:rsid w:val="00D03C7E"/>
    <w:rsid w:val="00D07AFD"/>
    <w:rsid w:val="00D171E2"/>
    <w:rsid w:val="00D21267"/>
    <w:rsid w:val="00D41D2D"/>
    <w:rsid w:val="00D63C2D"/>
    <w:rsid w:val="00D6491A"/>
    <w:rsid w:val="00D85BD9"/>
    <w:rsid w:val="00E41BEF"/>
    <w:rsid w:val="00E450FA"/>
    <w:rsid w:val="00E46F8C"/>
    <w:rsid w:val="00E531CA"/>
    <w:rsid w:val="00E80363"/>
    <w:rsid w:val="00E81B1D"/>
    <w:rsid w:val="00EA7487"/>
    <w:rsid w:val="00EB312D"/>
    <w:rsid w:val="00EC6C28"/>
    <w:rsid w:val="00EC7B6F"/>
    <w:rsid w:val="00F06569"/>
    <w:rsid w:val="00F566CA"/>
    <w:rsid w:val="00F94243"/>
    <w:rsid w:val="00F952D0"/>
    <w:rsid w:val="00FB1B9D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C0D0"/>
  <w15:docId w15:val="{C373A43D-C4A8-42A2-8781-1E7CA3BD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4E5C"/>
    <w:pPr>
      <w:numPr>
        <w:numId w:val="3"/>
      </w:numPr>
      <w:ind w:left="432"/>
      <w:outlineLvl w:val="0"/>
    </w:pPr>
    <w:rPr>
      <w:rFonts w:ascii="Arial Rounded MT Bold" w:hAnsi="Arial Rounded MT Bold"/>
      <w:b/>
      <w:sz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4E5C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4E5C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4E5C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4E5C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4E5C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4E5C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4E5C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4E5C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C8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D650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B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1B9D"/>
  </w:style>
  <w:style w:type="paragraph" w:styleId="Pieddepage">
    <w:name w:val="footer"/>
    <w:basedOn w:val="Normal"/>
    <w:link w:val="PieddepageCar"/>
    <w:uiPriority w:val="99"/>
    <w:unhideWhenUsed/>
    <w:rsid w:val="00FB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1B9D"/>
  </w:style>
  <w:style w:type="character" w:customStyle="1" w:styleId="Titre1Car">
    <w:name w:val="Titre 1 Car"/>
    <w:basedOn w:val="Policepardfaut"/>
    <w:link w:val="Titre1"/>
    <w:uiPriority w:val="9"/>
    <w:rsid w:val="00624E5C"/>
    <w:rPr>
      <w:rFonts w:ascii="Arial Rounded MT Bold" w:hAnsi="Arial Rounded MT Bold"/>
      <w:b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624E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24E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624E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624E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624E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24E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624E5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624E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24E5C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A2DC2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F942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942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942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42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94243"/>
    <w:rPr>
      <w:b/>
      <w:bCs/>
      <w:sz w:val="20"/>
      <w:szCs w:val="20"/>
    </w:rPr>
  </w:style>
  <w:style w:type="character" w:styleId="Accentuationlgre">
    <w:name w:val="Subtle Emphasis"/>
    <w:basedOn w:val="Policepardfaut"/>
    <w:uiPriority w:val="19"/>
    <w:qFormat/>
    <w:rsid w:val="000D5EF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20%20B-D\2011%20Vertr&#228;ge%20OTP\02_OTP%20f&#252;r%20Dritte\01_Erstanmeldungsformular%20Vorlagen\Dritte%20kostenpflichtig\Versand%20F\PTO_Insrcription_tiers_paya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9EF7BB21AD4F8A8CC201989CC32D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7BD959-68F5-4553-9877-850B4CD11787}"/>
      </w:docPartPr>
      <w:docPartBody>
        <w:p w:rsidR="00F578AE" w:rsidRDefault="00F578AE">
          <w:pPr>
            <w:pStyle w:val="739EF7BB21AD4F8A8CC201989CC32DE0"/>
          </w:pPr>
          <w:r w:rsidRPr="00FF2A3D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10B698A3BAAF41788EB7E50DC9B6F5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FCA96-D18E-4D4D-90A5-0E281B757321}"/>
      </w:docPartPr>
      <w:docPartBody>
        <w:p w:rsidR="00F578AE" w:rsidRDefault="00CC18FF" w:rsidP="00CC18FF">
          <w:pPr>
            <w:pStyle w:val="10B698A3BAAF41788EB7E50DC9B6F5411"/>
          </w:pPr>
          <w:r w:rsidRPr="003D3411">
            <w:rPr>
              <w:rStyle w:val="Textedelespacerserv"/>
              <w:lang w:val="fr-CH"/>
            </w:rPr>
            <w:t>Nom de l‘organisation</w:t>
          </w:r>
        </w:p>
      </w:docPartBody>
    </w:docPart>
    <w:docPart>
      <w:docPartPr>
        <w:name w:val="574E91D632024BBD9ADE9720A6BED6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5F1B39-D0AF-480F-B061-9C3C74DB2274}"/>
      </w:docPartPr>
      <w:docPartBody>
        <w:p w:rsidR="00F578AE" w:rsidRDefault="00CC18FF" w:rsidP="00CC18FF">
          <w:pPr>
            <w:pStyle w:val="574E91D632024BBD9ADE9720A6BED6451"/>
          </w:pPr>
          <w:r w:rsidRPr="000D5EF1">
            <w:rPr>
              <w:rStyle w:val="Accentuationlgre"/>
              <w:lang w:val="fr-CH"/>
            </w:rPr>
            <w:t>Forme juridique</w:t>
          </w:r>
        </w:p>
      </w:docPartBody>
    </w:docPart>
    <w:docPart>
      <w:docPartPr>
        <w:name w:val="F618A44F194740CE8B333F9C134C04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8D6B2C-D54B-489A-AE5C-2D7494FD3B93}"/>
      </w:docPartPr>
      <w:docPartBody>
        <w:p w:rsidR="00F578AE" w:rsidRDefault="00CC18FF" w:rsidP="00CC18FF">
          <w:pPr>
            <w:pStyle w:val="F618A44F194740CE8B333F9C134C04001"/>
          </w:pPr>
          <w:r>
            <w:rPr>
              <w:rStyle w:val="Textedelespacerserv"/>
              <w:lang w:val="fr-CH"/>
            </w:rPr>
            <w:t>But de l’organisation</w:t>
          </w:r>
        </w:p>
      </w:docPartBody>
    </w:docPart>
    <w:docPart>
      <w:docPartPr>
        <w:name w:val="A8A87CB4CCE94965A7C0AF7DD27D01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24485-33D1-4D97-8E86-D3691FD34E5C}"/>
      </w:docPartPr>
      <w:docPartBody>
        <w:p w:rsidR="00F578AE" w:rsidRDefault="00CC18FF" w:rsidP="00CC18FF">
          <w:pPr>
            <w:pStyle w:val="A8A87CB4CCE94965A7C0AF7DD27D01AD1"/>
          </w:pPr>
          <w:r w:rsidRPr="000D5EF1">
            <w:rPr>
              <w:rStyle w:val="Accentuationlgre"/>
              <w:lang w:val="fr-CH"/>
            </w:rPr>
            <w:t xml:space="preserve">Site </w:t>
          </w:r>
          <w:r w:rsidRPr="003D3411">
            <w:rPr>
              <w:rStyle w:val="Textedelespacerserv"/>
              <w:lang w:val="fr-CH"/>
            </w:rPr>
            <w:t>Internet</w:t>
          </w:r>
        </w:p>
      </w:docPartBody>
    </w:docPart>
    <w:docPart>
      <w:docPartPr>
        <w:name w:val="984D3B1EB02945FABC1EFCB1209A4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70AF9A-A635-4FA7-8C1B-C788AA86F34C}"/>
      </w:docPartPr>
      <w:docPartBody>
        <w:p w:rsidR="00F578AE" w:rsidRDefault="00CC18FF" w:rsidP="00CC18FF">
          <w:pPr>
            <w:pStyle w:val="984D3B1EB02945FABC1EFCB1209A49431"/>
          </w:pPr>
          <w:r w:rsidRPr="000D5EF1">
            <w:rPr>
              <w:rStyle w:val="Accentuationlgre"/>
              <w:lang w:val="fr-CH"/>
            </w:rPr>
            <w:t>Contact</w:t>
          </w:r>
        </w:p>
      </w:docPartBody>
    </w:docPart>
    <w:docPart>
      <w:docPartPr>
        <w:name w:val="D7753ADF236248F4B5F38E42073B27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40035-5775-4ED1-B07C-4537506519E1}"/>
      </w:docPartPr>
      <w:docPartBody>
        <w:p w:rsidR="00F578AE" w:rsidRDefault="00CC18FF" w:rsidP="00CC18FF">
          <w:pPr>
            <w:pStyle w:val="D7753ADF236248F4B5F38E42073B27261"/>
          </w:pPr>
          <w:r>
            <w:rPr>
              <w:rStyle w:val="Accentuationlgre"/>
              <w:lang w:val="fr-CH"/>
            </w:rPr>
            <w:t>Public cible de l’</w:t>
          </w:r>
          <w:r w:rsidRPr="000D5EF1">
            <w:rPr>
              <w:rStyle w:val="Accentuationlgre"/>
              <w:lang w:val="fr-CH"/>
            </w:rPr>
            <w:t>organisation</w:t>
          </w:r>
        </w:p>
      </w:docPartBody>
    </w:docPart>
    <w:docPart>
      <w:docPartPr>
        <w:name w:val="9A6D7BEC53BC4FA38C7E7440C1C4C8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E65435-456A-49B0-94FF-FE54BBB12BC1}"/>
      </w:docPartPr>
      <w:docPartBody>
        <w:p w:rsidR="00F578AE" w:rsidRDefault="00CC18FF" w:rsidP="00CC18FF">
          <w:pPr>
            <w:pStyle w:val="9A6D7BEC53BC4FA38C7E7440C1C4C8AD1"/>
          </w:pPr>
          <w:r w:rsidRPr="000D5EF1">
            <w:rPr>
              <w:rStyle w:val="Accentuationlgre"/>
              <w:lang w:val="fr-CH"/>
            </w:rPr>
            <w:t>Nom de l’institution publique</w:t>
          </w:r>
          <w:r>
            <w:rPr>
              <w:lang w:val="fr-CH"/>
            </w:rPr>
            <w:t xml:space="preserve"> </w:t>
          </w:r>
        </w:p>
      </w:docPartBody>
    </w:docPart>
    <w:docPart>
      <w:docPartPr>
        <w:name w:val="02F57F2627AC4987B5DD27C1A0358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C8120-643D-47C0-9C88-0F7FA92828D3}"/>
      </w:docPartPr>
      <w:docPartBody>
        <w:p w:rsidR="00F578AE" w:rsidRDefault="00CC18FF" w:rsidP="00CC18FF">
          <w:pPr>
            <w:pStyle w:val="02F57F2627AC4987B5DD27C1A03584F31"/>
          </w:pPr>
          <w:r w:rsidRPr="000D5EF1">
            <w:rPr>
              <w:rStyle w:val="Accentuationlgre"/>
              <w:lang w:val="fr-CH"/>
            </w:rPr>
            <w:t>Sorte de collaboration</w:t>
          </w:r>
          <w:r>
            <w:rPr>
              <w:lang w:val="fr-CH"/>
            </w:rPr>
            <w:t xml:space="preserve"> </w:t>
          </w:r>
        </w:p>
      </w:docPartBody>
    </w:docPart>
    <w:docPart>
      <w:docPartPr>
        <w:name w:val="1B57E457AA8D45D4A94993E4698C97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BCF445-E414-4457-BDBE-8656E5BAEEDA}"/>
      </w:docPartPr>
      <w:docPartBody>
        <w:p w:rsidR="00F578AE" w:rsidRDefault="00CC18FF" w:rsidP="00CC18FF">
          <w:pPr>
            <w:pStyle w:val="1B57E457AA8D45D4A94993E4698C97981"/>
          </w:pPr>
          <w:r w:rsidRPr="000D5EF1">
            <w:rPr>
              <w:rStyle w:val="Accentuationlgre"/>
              <w:lang w:val="fr-CH"/>
            </w:rPr>
            <w:t>Nombre d’utilisateurs PTO</w:t>
          </w:r>
          <w:r>
            <w:rPr>
              <w:lang w:val="fr-CH"/>
            </w:rPr>
            <w:t xml:space="preserve"> </w:t>
          </w:r>
        </w:p>
      </w:docPartBody>
    </w:docPart>
    <w:docPart>
      <w:docPartPr>
        <w:name w:val="5ED4514659DD4D329D867DDB32D5A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8F4BFB-BBF0-48E3-ACC2-9A05A63A59F6}"/>
      </w:docPartPr>
      <w:docPartBody>
        <w:p w:rsidR="00F578AE" w:rsidRDefault="00CC18FF" w:rsidP="00CC18FF">
          <w:pPr>
            <w:pStyle w:val="5ED4514659DD4D329D867DDB32D5ADB91"/>
          </w:pPr>
          <w:r w:rsidRPr="000D5EF1">
            <w:rPr>
              <w:rStyle w:val="Textedelespacerserv"/>
              <w:rFonts w:ascii="Arial" w:hAnsi="Arial" w:cs="Arial"/>
              <w:b w:val="0"/>
              <w:sz w:val="22"/>
              <w:lang w:val="fr-CH"/>
            </w:rPr>
            <w:t>Date</w:t>
          </w:r>
        </w:p>
      </w:docPartBody>
    </w:docPart>
    <w:docPart>
      <w:docPartPr>
        <w:name w:val="C851508A84114B99B2E315475735C1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748B67-859D-49F5-B6F3-CB40AF0E69C1}"/>
      </w:docPartPr>
      <w:docPartBody>
        <w:p w:rsidR="00F578AE" w:rsidRDefault="00CC18FF" w:rsidP="00CC18FF">
          <w:pPr>
            <w:pStyle w:val="C851508A84114B99B2E315475735C14A1"/>
          </w:pPr>
          <w:r w:rsidRPr="000D5EF1">
            <w:rPr>
              <w:rStyle w:val="Accentuationlgre"/>
              <w:rFonts w:ascii="Arial" w:hAnsi="Arial" w:cs="Arial"/>
              <w:b w:val="0"/>
              <w:sz w:val="22"/>
              <w:lang w:val="fr-CH"/>
            </w:rPr>
            <w:t>Nom, prénom</w:t>
          </w:r>
        </w:p>
      </w:docPartBody>
    </w:docPart>
    <w:docPart>
      <w:docPartPr>
        <w:name w:val="AD351DF2579F452AB6CBAC6AFCD81F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BE5BA5-4B97-45CC-B283-D5FD4806CA00}"/>
      </w:docPartPr>
      <w:docPartBody>
        <w:p w:rsidR="00F578AE" w:rsidRDefault="00CC18FF" w:rsidP="00CC18FF">
          <w:pPr>
            <w:pStyle w:val="AD351DF2579F452AB6CBAC6AFCD81FFE1"/>
          </w:pPr>
          <w:r w:rsidRPr="00EC7B6F">
            <w:rPr>
              <w:rStyle w:val="Textedelespacerserv"/>
              <w:lang w:val="fr-CH"/>
            </w:rPr>
            <w:t>Fo</w:t>
          </w:r>
          <w:r>
            <w:rPr>
              <w:rStyle w:val="Textedelespacerserv"/>
              <w:lang w:val="fr-CH"/>
            </w:rPr>
            <w:t>ction</w:t>
          </w:r>
        </w:p>
      </w:docPartBody>
    </w:docPart>
    <w:docPart>
      <w:docPartPr>
        <w:name w:val="3031879700FF4349B0779C402C4688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0A4D11-86FD-4B30-B1D4-FF150D1230A3}"/>
      </w:docPartPr>
      <w:docPartBody>
        <w:p w:rsidR="00F578AE" w:rsidRDefault="00CC18FF" w:rsidP="00CC18FF">
          <w:pPr>
            <w:pStyle w:val="3031879700FF4349B0779C402C46882F1"/>
          </w:pPr>
          <w:r w:rsidRPr="003A1540">
            <w:rPr>
              <w:rStyle w:val="Textedelespacerserv"/>
              <w:lang w:val="fr-CH"/>
            </w:rPr>
            <w:t>Téléphone</w:t>
          </w:r>
        </w:p>
      </w:docPartBody>
    </w:docPart>
    <w:docPart>
      <w:docPartPr>
        <w:name w:val="95F818560E3D4045AE8B739A70B932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EAF39A-9C51-47AF-A75E-88B4B38B6DF6}"/>
      </w:docPartPr>
      <w:docPartBody>
        <w:p w:rsidR="00F578AE" w:rsidRDefault="00CC18FF" w:rsidP="00CC18FF">
          <w:pPr>
            <w:pStyle w:val="95F818560E3D4045AE8B739A70B932C21"/>
          </w:pPr>
          <w:r w:rsidRPr="003A1540">
            <w:rPr>
              <w:rStyle w:val="Textedelespacerserv"/>
              <w:lang w:val="fr-CH"/>
            </w:rPr>
            <w:t>E-mail</w:t>
          </w:r>
        </w:p>
      </w:docPartBody>
    </w:docPart>
    <w:docPart>
      <w:docPartPr>
        <w:name w:val="38C908E5FE734B9D81CF0CB7CCA92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EFFD86-D67E-45F5-9849-4927E764CCFA}"/>
      </w:docPartPr>
      <w:docPartBody>
        <w:p w:rsidR="00F578AE" w:rsidRDefault="00CC18FF" w:rsidP="00CC18FF">
          <w:pPr>
            <w:pStyle w:val="38C908E5FE734B9D81CF0CB7CCA925551"/>
          </w:pPr>
          <w:r w:rsidRPr="000D5EF1">
            <w:rPr>
              <w:rStyle w:val="Accentuationlgre"/>
              <w:lang w:val="fr-CH"/>
            </w:rPr>
            <w:t>Type de document (études de psychologie, OP formation continue, autres)</w:t>
          </w:r>
        </w:p>
      </w:docPartBody>
    </w:docPart>
    <w:docPart>
      <w:docPartPr>
        <w:name w:val="E82224BCD8914D7F88B88ED0FE047F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BD07EA-F8F8-4817-B37A-BD9837C322E3}"/>
      </w:docPartPr>
      <w:docPartBody>
        <w:p w:rsidR="00F578AE" w:rsidRDefault="00CC18FF" w:rsidP="00CC18FF">
          <w:pPr>
            <w:pStyle w:val="E82224BCD8914D7F88B88ED0FE047F761"/>
          </w:pPr>
          <w:r w:rsidRPr="00E46F8C">
            <w:rPr>
              <w:rStyle w:val="Textedelespacerserv"/>
              <w:lang w:val="fr-CH"/>
            </w:rPr>
            <w:t>Référence interne à v</w:t>
          </w:r>
          <w:r>
            <w:rPr>
              <w:rStyle w:val="Textedelespacerserv"/>
              <w:lang w:val="fr-CH"/>
            </w:rPr>
            <w:t>otre organisation</w:t>
          </w:r>
        </w:p>
      </w:docPartBody>
    </w:docPart>
    <w:docPart>
      <w:docPartPr>
        <w:name w:val="F589D9F9126D42F596D535B4F6617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9E6973-558B-4AA4-884F-6AA61873CC0B}"/>
      </w:docPartPr>
      <w:docPartBody>
        <w:p w:rsidR="00F578AE" w:rsidRDefault="00CC18FF" w:rsidP="00CC18FF">
          <w:pPr>
            <w:pStyle w:val="F589D9F9126D42F596D535B4F66178111"/>
          </w:pPr>
          <w:r w:rsidRPr="00455BE4">
            <w:rPr>
              <w:rStyle w:val="Accentuationlgre"/>
              <w:lang w:val="fr-CH"/>
            </w:rPr>
            <w:t>Rue, numéro</w:t>
          </w:r>
        </w:p>
      </w:docPartBody>
    </w:docPart>
    <w:docPart>
      <w:docPartPr>
        <w:name w:val="B3FC86206B2F41BAA295C19449BA92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8B4698-9C76-4AA9-9817-DAE88F465D20}"/>
      </w:docPartPr>
      <w:docPartBody>
        <w:p w:rsidR="00F578AE" w:rsidRDefault="00CC18FF" w:rsidP="00CC18FF">
          <w:pPr>
            <w:pStyle w:val="B3FC86206B2F41BAA295C19449BA926E1"/>
          </w:pPr>
          <w:r w:rsidRPr="00E80363">
            <w:rPr>
              <w:rStyle w:val="Textedelespacerserv"/>
              <w:lang w:val="fr-CH"/>
            </w:rPr>
            <w:t>Code postal , lieu</w:t>
          </w:r>
        </w:p>
      </w:docPartBody>
    </w:docPart>
    <w:docPart>
      <w:docPartPr>
        <w:name w:val="75319A081B0E4FA499FBBA14D449E2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934B93-9796-464F-BEDE-93340F3FFAEF}"/>
      </w:docPartPr>
      <w:docPartBody>
        <w:p w:rsidR="00F578AE" w:rsidRDefault="00CC18FF" w:rsidP="00CC18FF">
          <w:pPr>
            <w:pStyle w:val="75319A081B0E4FA499FBBA14D449E2771"/>
          </w:pPr>
          <w:r>
            <w:rPr>
              <w:rStyle w:val="Textedelespacerserv"/>
              <w:lang w:val="fr-CH"/>
            </w:rPr>
            <w:t>Numéro de client CSFO</w:t>
          </w:r>
        </w:p>
      </w:docPartBody>
    </w:docPart>
    <w:docPart>
      <w:docPartPr>
        <w:name w:val="872640F7096D4B98B283D819B45C0F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BB3F25-DEDC-499F-976E-D5AED7F4D6BD}"/>
      </w:docPartPr>
      <w:docPartBody>
        <w:p w:rsidR="008A3C58" w:rsidRDefault="00CC18FF" w:rsidP="00CC18FF">
          <w:pPr>
            <w:pStyle w:val="872640F7096D4B98B283D819B45C0F20"/>
          </w:pPr>
          <w:r w:rsidRPr="000D5EF1">
            <w:rPr>
              <w:rStyle w:val="Accentuationlgre"/>
              <w:rFonts w:ascii="Arial" w:hAnsi="Arial" w:cs="Arial"/>
              <w:b w:val="0"/>
              <w:sz w:val="22"/>
              <w:lang w:val="fr-CH"/>
            </w:rPr>
            <w:t>Nom, prénom</w:t>
          </w:r>
        </w:p>
      </w:docPartBody>
    </w:docPart>
    <w:docPart>
      <w:docPartPr>
        <w:name w:val="BEF12B39400F409492DD47A0729448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66DE7A-5C56-4948-8714-FD0E32A2F232}"/>
      </w:docPartPr>
      <w:docPartBody>
        <w:p w:rsidR="008A3C58" w:rsidRDefault="00CC18FF" w:rsidP="00CC18FF">
          <w:pPr>
            <w:pStyle w:val="BEF12B39400F409492DD47A0729448A9"/>
          </w:pPr>
          <w:r w:rsidRPr="003A1540">
            <w:rPr>
              <w:rStyle w:val="Textedelespacerserv"/>
              <w:lang w:val="fr-CH"/>
            </w:rPr>
            <w:t>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75FC1"/>
    <w:multiLevelType w:val="multilevel"/>
    <w:tmpl w:val="7FFE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5401668"/>
    <w:multiLevelType w:val="multilevel"/>
    <w:tmpl w:val="B4DC0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975269">
    <w:abstractNumId w:val="1"/>
  </w:num>
  <w:num w:numId="2" w16cid:durableId="195181936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AE"/>
    <w:rsid w:val="000831A1"/>
    <w:rsid w:val="00363528"/>
    <w:rsid w:val="003731D2"/>
    <w:rsid w:val="005F39B0"/>
    <w:rsid w:val="00635F03"/>
    <w:rsid w:val="00670543"/>
    <w:rsid w:val="008A3C58"/>
    <w:rsid w:val="008C07AE"/>
    <w:rsid w:val="00931E02"/>
    <w:rsid w:val="0098627A"/>
    <w:rsid w:val="00C17B8E"/>
    <w:rsid w:val="00CC18FF"/>
    <w:rsid w:val="00F5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18FF"/>
    <w:rPr>
      <w:color w:val="808080"/>
    </w:rPr>
  </w:style>
  <w:style w:type="paragraph" w:customStyle="1" w:styleId="739EF7BB21AD4F8A8CC201989CC32DE0">
    <w:name w:val="739EF7BB21AD4F8A8CC201989CC32DE0"/>
  </w:style>
  <w:style w:type="character" w:styleId="Accentuationlgre">
    <w:name w:val="Subtle Emphasis"/>
    <w:basedOn w:val="Policepardfaut"/>
    <w:uiPriority w:val="19"/>
    <w:qFormat/>
    <w:rsid w:val="00CC18FF"/>
    <w:rPr>
      <w:i/>
      <w:iCs/>
      <w:color w:val="808080" w:themeColor="text1" w:themeTint="7F"/>
    </w:rPr>
  </w:style>
  <w:style w:type="paragraph" w:customStyle="1" w:styleId="10B698A3BAAF41788EB7E50DC9B6F5411">
    <w:name w:val="10B698A3BAAF41788EB7E50DC9B6F5411"/>
    <w:rsid w:val="00CC18FF"/>
    <w:pPr>
      <w:spacing w:after="200" w:line="276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574E91D632024BBD9ADE9720A6BED6451">
    <w:name w:val="574E91D632024BBD9ADE9720A6BED6451"/>
    <w:rsid w:val="00CC18FF"/>
    <w:pPr>
      <w:spacing w:after="200" w:line="276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618A44F194740CE8B333F9C134C04001">
    <w:name w:val="F618A44F194740CE8B333F9C134C04001"/>
    <w:rsid w:val="00CC18FF"/>
    <w:pPr>
      <w:spacing w:after="200" w:line="276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8A87CB4CCE94965A7C0AF7DD27D01AD1">
    <w:name w:val="A8A87CB4CCE94965A7C0AF7DD27D01AD1"/>
    <w:rsid w:val="00CC18FF"/>
    <w:pPr>
      <w:spacing w:after="200" w:line="276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984D3B1EB02945FABC1EFCB1209A49431">
    <w:name w:val="984D3B1EB02945FABC1EFCB1209A49431"/>
    <w:rsid w:val="00CC18FF"/>
    <w:pPr>
      <w:spacing w:after="200" w:line="276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7753ADF236248F4B5F38E42073B27261">
    <w:name w:val="D7753ADF236248F4B5F38E42073B27261"/>
    <w:rsid w:val="00CC18FF"/>
    <w:pPr>
      <w:spacing w:after="200" w:line="276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9A6D7BEC53BC4FA38C7E7440C1C4C8AD1">
    <w:name w:val="9A6D7BEC53BC4FA38C7E7440C1C4C8AD1"/>
    <w:rsid w:val="00CC18FF"/>
    <w:pPr>
      <w:spacing w:after="200" w:line="276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02F57F2627AC4987B5DD27C1A03584F31">
    <w:name w:val="02F57F2627AC4987B5DD27C1A03584F31"/>
    <w:rsid w:val="00CC18FF"/>
    <w:pPr>
      <w:spacing w:after="200" w:line="276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B57E457AA8D45D4A94993E4698C97981">
    <w:name w:val="1B57E457AA8D45D4A94993E4698C97981"/>
    <w:rsid w:val="00CC18FF"/>
    <w:pPr>
      <w:spacing w:after="200" w:line="276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5ED4514659DD4D329D867DDB32D5ADB91">
    <w:name w:val="5ED4514659DD4D329D867DDB32D5ADB91"/>
    <w:rsid w:val="00CC18FF"/>
    <w:pPr>
      <w:numPr>
        <w:numId w:val="3"/>
      </w:numPr>
      <w:tabs>
        <w:tab w:val="clear" w:pos="360"/>
      </w:tabs>
      <w:spacing w:after="200" w:line="276" w:lineRule="auto"/>
      <w:ind w:left="432" w:hanging="432"/>
      <w:outlineLvl w:val="0"/>
    </w:pPr>
    <w:rPr>
      <w:rFonts w:ascii="Arial Rounded MT Bold" w:eastAsiaTheme="minorHAnsi" w:hAnsi="Arial Rounded MT Bold"/>
      <w:b/>
      <w:kern w:val="0"/>
      <w:szCs w:val="22"/>
      <w:lang w:eastAsia="en-US"/>
      <w14:ligatures w14:val="none"/>
    </w:rPr>
  </w:style>
  <w:style w:type="paragraph" w:customStyle="1" w:styleId="C851508A84114B99B2E315475735C14A1">
    <w:name w:val="C851508A84114B99B2E315475735C14A1"/>
    <w:rsid w:val="00CC18FF"/>
    <w:pPr>
      <w:numPr>
        <w:numId w:val="3"/>
      </w:numPr>
      <w:tabs>
        <w:tab w:val="clear" w:pos="360"/>
      </w:tabs>
      <w:spacing w:after="200" w:line="276" w:lineRule="auto"/>
      <w:ind w:left="432" w:hanging="432"/>
      <w:outlineLvl w:val="0"/>
    </w:pPr>
    <w:rPr>
      <w:rFonts w:ascii="Arial Rounded MT Bold" w:eastAsiaTheme="minorHAnsi" w:hAnsi="Arial Rounded MT Bold"/>
      <w:b/>
      <w:kern w:val="0"/>
      <w:szCs w:val="22"/>
      <w:lang w:eastAsia="en-US"/>
      <w14:ligatures w14:val="none"/>
    </w:rPr>
  </w:style>
  <w:style w:type="paragraph" w:customStyle="1" w:styleId="AD351DF2579F452AB6CBAC6AFCD81FFE1">
    <w:name w:val="AD351DF2579F452AB6CBAC6AFCD81FFE1"/>
    <w:rsid w:val="00CC18FF"/>
    <w:pPr>
      <w:spacing w:after="200" w:line="276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3031879700FF4349B0779C402C46882F1">
    <w:name w:val="3031879700FF4349B0779C402C46882F1"/>
    <w:rsid w:val="00CC18FF"/>
    <w:pPr>
      <w:spacing w:after="200" w:line="276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95F818560E3D4045AE8B739A70B932C21">
    <w:name w:val="95F818560E3D4045AE8B739A70B932C21"/>
    <w:rsid w:val="00CC18FF"/>
    <w:pPr>
      <w:spacing w:after="200" w:line="276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38C908E5FE734B9D81CF0CB7CCA925551">
    <w:name w:val="38C908E5FE734B9D81CF0CB7CCA925551"/>
    <w:rsid w:val="00CC18FF"/>
    <w:pPr>
      <w:spacing w:after="200" w:line="276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E82224BCD8914D7F88B88ED0FE047F761">
    <w:name w:val="E82224BCD8914D7F88B88ED0FE047F761"/>
    <w:rsid w:val="00CC18FF"/>
    <w:pPr>
      <w:spacing w:after="200" w:line="276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72640F7096D4B98B283D819B45C0F20">
    <w:name w:val="872640F7096D4B98B283D819B45C0F20"/>
    <w:rsid w:val="00CC18FF"/>
    <w:pPr>
      <w:numPr>
        <w:numId w:val="3"/>
      </w:numPr>
      <w:tabs>
        <w:tab w:val="clear" w:pos="360"/>
      </w:tabs>
      <w:spacing w:after="200" w:line="276" w:lineRule="auto"/>
      <w:ind w:left="432" w:hanging="432"/>
      <w:outlineLvl w:val="0"/>
    </w:pPr>
    <w:rPr>
      <w:rFonts w:ascii="Arial Rounded MT Bold" w:eastAsiaTheme="minorHAnsi" w:hAnsi="Arial Rounded MT Bold"/>
      <w:b/>
      <w:kern w:val="0"/>
      <w:szCs w:val="22"/>
      <w:lang w:eastAsia="en-US"/>
      <w14:ligatures w14:val="none"/>
    </w:rPr>
  </w:style>
  <w:style w:type="paragraph" w:customStyle="1" w:styleId="BEF12B39400F409492DD47A0729448A9">
    <w:name w:val="BEF12B39400F409492DD47A0729448A9"/>
    <w:rsid w:val="00CC18FF"/>
    <w:pPr>
      <w:spacing w:after="200" w:line="276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89D9F9126D42F596D535B4F66178111">
    <w:name w:val="F589D9F9126D42F596D535B4F66178111"/>
    <w:rsid w:val="00CC18FF"/>
    <w:pPr>
      <w:spacing w:after="200" w:line="276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B3FC86206B2F41BAA295C19449BA926E1">
    <w:name w:val="B3FC86206B2F41BAA295C19449BA926E1"/>
    <w:rsid w:val="00CC18FF"/>
    <w:pPr>
      <w:spacing w:after="200" w:line="276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75319A081B0E4FA499FBBA14D449E2771">
    <w:name w:val="75319A081B0E4FA499FBBA14D449E2771"/>
    <w:rsid w:val="00CC18FF"/>
    <w:pPr>
      <w:spacing w:after="200" w:line="276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84117-fbf4-45b6-a6f3-eb2b7c942835">
      <Terms xmlns="http://schemas.microsoft.com/office/infopath/2007/PartnerControls"/>
    </lcf76f155ced4ddcb4097134ff3c332f>
    <TaxCatchAll xmlns="ea4ad3a1-81ed-4956-bd87-5914287ad2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108E6647A19043B59111E86F88F70B" ma:contentTypeVersion="13" ma:contentTypeDescription="Ein neues Dokument erstellen." ma:contentTypeScope="" ma:versionID="cf44bd2a18ee0586b5d1e12dd26e29a3">
  <xsd:schema xmlns:xsd="http://www.w3.org/2001/XMLSchema" xmlns:xs="http://www.w3.org/2001/XMLSchema" xmlns:p="http://schemas.microsoft.com/office/2006/metadata/properties" xmlns:ns2="2b084117-fbf4-45b6-a6f3-eb2b7c942835" xmlns:ns3="ea4ad3a1-81ed-4956-bd87-5914287ad298" targetNamespace="http://schemas.microsoft.com/office/2006/metadata/properties" ma:root="true" ma:fieldsID="06bd178c6cd8d334632dbdc8e4f218b1" ns2:_="" ns3:_="">
    <xsd:import namespace="2b084117-fbf4-45b6-a6f3-eb2b7c942835"/>
    <xsd:import namespace="ea4ad3a1-81ed-4956-bd87-5914287ad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84117-fbf4-45b6-a6f3-eb2b7c942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3c14ef7-5860-4fea-8cf0-8450e596d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ad3a1-81ed-4956-bd87-5914287ad2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e8fe86-9e43-4cd5-a486-37b7377489d1}" ma:internalName="TaxCatchAll" ma:showField="CatchAllData" ma:web="ea4ad3a1-81ed-4956-bd87-5914287ad2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242225-1E19-464B-9483-83E876A31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5795C1-A969-4F14-A493-EE85AAA23FF4}">
  <ds:schemaRefs>
    <ds:schemaRef ds:uri="http://schemas.microsoft.com/office/2006/metadata/properties"/>
    <ds:schemaRef ds:uri="http://schemas.microsoft.com/office/infopath/2007/PartnerControls"/>
    <ds:schemaRef ds:uri="2b084117-fbf4-45b6-a6f3-eb2b7c942835"/>
    <ds:schemaRef ds:uri="ea4ad3a1-81ed-4956-bd87-5914287ad298"/>
  </ds:schemaRefs>
</ds:datastoreItem>
</file>

<file path=customXml/itemProps3.xml><?xml version="1.0" encoding="utf-8"?>
<ds:datastoreItem xmlns:ds="http://schemas.openxmlformats.org/officeDocument/2006/customXml" ds:itemID="{93929E53-D3CF-4A45-B9CF-F6B412848C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8BE2D5-A491-45B2-83D4-23D73A3FA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84117-fbf4-45b6-a6f3-eb2b7c942835"/>
    <ds:schemaRef ds:uri="ea4ad3a1-81ed-4956-bd87-5914287ad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PTO_Insrcription_tiers_payants</Template>
  <TotalTime>0</TotalTime>
  <Pages>2</Pages>
  <Words>326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SDBB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Risse, Vincent</dc:creator>
  <cp:keywords/>
  <dc:description/>
  <cp:lastModifiedBy>Risse, Vincent</cp:lastModifiedBy>
  <cp:revision>6</cp:revision>
  <cp:lastPrinted>2015-01-16T09:39:00Z</cp:lastPrinted>
  <dcterms:created xsi:type="dcterms:W3CDTF">2026-02-06T15:01:00Z</dcterms:created>
  <dcterms:modified xsi:type="dcterms:W3CDTF">2026-02-13T08:23:00Z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0x010100EF108E6647A19043B59111E86F88F70B</vt:lpwstr>
  </property>
</Properties>
</file>